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96" w:rsidRPr="00282EEA" w:rsidRDefault="00174596">
      <w:pPr>
        <w:rPr>
          <w:b/>
          <w:bCs/>
          <w:color w:val="0000FF"/>
          <w:sz w:val="52"/>
          <w:szCs w:val="52"/>
        </w:rPr>
      </w:pPr>
      <w:r>
        <w:rPr>
          <w:b/>
          <w:bCs/>
          <w:color w:val="0000FF"/>
          <w:sz w:val="52"/>
          <w:szCs w:val="52"/>
        </w:rPr>
        <w:t xml:space="preserve">                          </w:t>
      </w:r>
      <w:r w:rsidRPr="00282EEA">
        <w:rPr>
          <w:b/>
          <w:bCs/>
          <w:color w:val="0000FF"/>
          <w:sz w:val="52"/>
          <w:szCs w:val="52"/>
        </w:rPr>
        <w:t>Desperado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260"/>
        <w:gridCol w:w="992"/>
        <w:gridCol w:w="1080"/>
        <w:gridCol w:w="1188"/>
      </w:tblGrid>
      <w:tr w:rsidR="00174596" w:rsidRPr="006A63DF">
        <w:tc>
          <w:tcPr>
            <w:tcW w:w="959" w:type="dxa"/>
            <w:shd w:val="clear" w:color="auto" w:fill="FBD4B4"/>
          </w:tcPr>
          <w:p w:rsidR="00174596" w:rsidRPr="006A63DF" w:rsidRDefault="00174596" w:rsidP="006A63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A63DF">
              <w:rPr>
                <w:b/>
                <w:bCs/>
                <w:sz w:val="28"/>
                <w:szCs w:val="28"/>
              </w:rPr>
              <w:t>Vieta</w:t>
            </w:r>
          </w:p>
        </w:tc>
        <w:tc>
          <w:tcPr>
            <w:tcW w:w="3260" w:type="dxa"/>
            <w:shd w:val="clear" w:color="auto" w:fill="FBD4B4"/>
          </w:tcPr>
          <w:p w:rsidR="00174596" w:rsidRPr="006A63DF" w:rsidRDefault="00174596" w:rsidP="006A63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6A63DF">
              <w:rPr>
                <w:b/>
                <w:bCs/>
                <w:sz w:val="28"/>
                <w:szCs w:val="28"/>
                <w:lang w:val="lv-LV"/>
              </w:rPr>
              <w:t>Vārds, Uzvards</w:t>
            </w:r>
          </w:p>
        </w:tc>
        <w:tc>
          <w:tcPr>
            <w:tcW w:w="992" w:type="dxa"/>
            <w:shd w:val="clear" w:color="auto" w:fill="FBD4B4"/>
          </w:tcPr>
          <w:p w:rsidR="00174596" w:rsidRPr="006A63DF" w:rsidRDefault="00174596" w:rsidP="006A63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A63DF">
              <w:rPr>
                <w:b/>
                <w:bCs/>
                <w:sz w:val="28"/>
                <w:szCs w:val="28"/>
              </w:rPr>
              <w:t>HDC</w:t>
            </w:r>
          </w:p>
        </w:tc>
        <w:tc>
          <w:tcPr>
            <w:tcW w:w="1080" w:type="dxa"/>
            <w:shd w:val="clear" w:color="auto" w:fill="FBD4B4"/>
          </w:tcPr>
          <w:p w:rsidR="00174596" w:rsidRPr="006A63DF" w:rsidRDefault="00174596" w:rsidP="006A63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A63DF">
              <w:rPr>
                <w:b/>
                <w:bCs/>
                <w:sz w:val="28"/>
                <w:szCs w:val="28"/>
              </w:rPr>
              <w:t>Spēle</w:t>
            </w:r>
            <w:bookmarkStart w:id="0" w:name="_GoBack"/>
            <w:bookmarkEnd w:id="0"/>
          </w:p>
        </w:tc>
        <w:tc>
          <w:tcPr>
            <w:tcW w:w="1188" w:type="dxa"/>
            <w:shd w:val="clear" w:color="auto" w:fill="FBD4B4"/>
          </w:tcPr>
          <w:p w:rsidR="00174596" w:rsidRPr="006A63DF" w:rsidRDefault="00174596" w:rsidP="006A63D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A63DF">
              <w:rPr>
                <w:b/>
                <w:bCs/>
                <w:sz w:val="28"/>
                <w:szCs w:val="28"/>
              </w:rPr>
              <w:t>Summa</w:t>
            </w:r>
          </w:p>
        </w:tc>
      </w:tr>
      <w:tr w:rsidR="00174596" w:rsidRPr="006A63DF">
        <w:tc>
          <w:tcPr>
            <w:tcW w:w="959" w:type="dxa"/>
            <w:shd w:val="clear" w:color="auto" w:fill="BFBFBF"/>
          </w:tcPr>
          <w:p w:rsidR="00174596" w:rsidRPr="001C6793" w:rsidRDefault="00174596" w:rsidP="006A63DF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C6793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174596" w:rsidRPr="001C6793" w:rsidRDefault="00174596" w:rsidP="001C67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6793">
              <w:rPr>
                <w:b/>
                <w:bCs/>
                <w:color w:val="000000"/>
                <w:sz w:val="28"/>
                <w:szCs w:val="28"/>
              </w:rPr>
              <w:t>Mārtiņš Vilnis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4596" w:rsidRPr="001C6793" w:rsidRDefault="00174596" w:rsidP="006A63D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74596" w:rsidRPr="001C6793" w:rsidRDefault="00174596">
            <w:pPr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188" w:type="dxa"/>
            <w:shd w:val="clear" w:color="auto" w:fill="FFFF00"/>
            <w:vAlign w:val="center"/>
          </w:tcPr>
          <w:p w:rsidR="00174596" w:rsidRPr="001C6793" w:rsidRDefault="001745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left:0;text-align:left;margin-left:0;margin-top:3.75pt;width:0;height:15pt;z-index:2516582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27" type="#_x0000_t172" style="position:absolute;left:0;text-align:left;margin-left:0;margin-top:4.5pt;width:0;height:14.25pt;z-index:2516592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28" type="#_x0000_t172" style="position:absolute;left:0;text-align:left;margin-left:0;margin-top:3.75pt;width:0;height:15pt;z-index:2516602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29" type="#_x0000_t172" style="position:absolute;left:0;text-align:left;margin-left:0;margin-top:4.5pt;width:0;height:14.25pt;z-index:2516613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30" type="#_x0000_t172" style="position:absolute;left:0;text-align:left;margin-left:0;margin-top:3.75pt;width:0;height:15pt;z-index:2516623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31" type="#_x0000_t172" style="position:absolute;left:0;text-align:left;margin-left:0;margin-top:4.5pt;width:0;height:14.25pt;z-index:2516633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32" type="#_x0000_t172" style="position:absolute;left:0;text-align:left;margin-left:0;margin-top:3.75pt;width:0;height:15pt;z-index:2516643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33" type="#_x0000_t172" style="position:absolute;left:0;text-align:left;margin-left:0;margin-top:4.5pt;width:0;height:14.25pt;z-index:2516654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34" type="#_x0000_t172" style="position:absolute;left:0;text-align:left;margin-left:0;margin-top:3.75pt;width:0;height:15pt;z-index:2516664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35" type="#_x0000_t172" style="position:absolute;left:0;text-align:left;margin-left:0;margin-top:4.5pt;width:0;height:14.25pt;z-index:2516674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36" type="#_x0000_t172" style="position:absolute;left:0;text-align:left;margin-left:0;margin-top:3.75pt;width:0;height:15pt;z-index:2516684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37" type="#_x0000_t172" style="position:absolute;left:0;text-align:left;margin-left:0;margin-top:4.5pt;width:0;height:14.25pt;z-index:2516695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38" type="#_x0000_t172" style="position:absolute;left:0;text-align:left;margin-left:0;margin-top:3.75pt;width:0;height:15pt;z-index:2516705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39" type="#_x0000_t172" style="position:absolute;left:0;text-align:left;margin-left:0;margin-top:4.5pt;width:0;height:14.25pt;z-index:2516715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40" type="#_x0000_t172" style="position:absolute;left:0;text-align:left;margin-left:0;margin-top:3.75pt;width:0;height:15pt;z-index:2516725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41" type="#_x0000_t172" style="position:absolute;left:0;text-align:left;margin-left:0;margin-top:4.5pt;width:0;height:14.25pt;z-index:2516736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42" type="#_x0000_t172" style="position:absolute;left:0;text-align:left;margin-left:0;margin-top:3.75pt;width:0;height:15pt;z-index:2516746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43" type="#_x0000_t172" style="position:absolute;left:0;text-align:left;margin-left:0;margin-top:4.5pt;width:0;height:14.25pt;z-index:2516756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44" type="#_x0000_t172" style="position:absolute;left:0;text-align:left;margin-left:0;margin-top:3.75pt;width:0;height:15pt;z-index:2516766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45" type="#_x0000_t172" style="position:absolute;left:0;text-align:left;margin-left:0;margin-top:4.5pt;width:0;height:14.25pt;z-index:2516776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46" type="#_x0000_t172" style="position:absolute;left:0;text-align:left;margin-left:0;margin-top:3.75pt;width:0;height:15pt;z-index:2516787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47" type="#_x0000_t172" style="position:absolute;left:0;text-align:left;margin-left:0;margin-top:4.5pt;width:0;height:14.25pt;z-index:2516797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48" type="#_x0000_t172" style="position:absolute;left:0;text-align:left;margin-left:0;margin-top:3.75pt;width:0;height:15pt;z-index:2516807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49" type="#_x0000_t172" style="position:absolute;left:0;text-align:left;margin-left:0;margin-top:4.5pt;width:0;height:14.25pt;z-index:2516817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50" type="#_x0000_t172" style="position:absolute;left:0;text-align:left;margin-left:0;margin-top:3.75pt;width:0;height:15pt;z-index:2516828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51" type="#_x0000_t172" style="position:absolute;left:0;text-align:left;margin-left:0;margin-top:4.5pt;width:0;height:14.25pt;z-index:2516838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52" type="#_x0000_t172" style="position:absolute;left:0;text-align:left;margin-left:0;margin-top:3.75pt;width:0;height:15pt;z-index:2516848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53" type="#_x0000_t172" style="position:absolute;left:0;text-align:left;margin-left:0;margin-top:4.5pt;width:0;height:14.25pt;z-index:2516858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54" type="#_x0000_t172" style="position:absolute;left:0;text-align:left;margin-left:0;margin-top:3.75pt;width:0;height:15pt;z-index:2516869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55" type="#_x0000_t172" style="position:absolute;left:0;text-align:left;margin-left:0;margin-top:4.5pt;width:0;height:14.25pt;z-index:2516879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56" type="#_x0000_t172" style="position:absolute;left:0;text-align:left;margin-left:0;margin-top:3.75pt;width:0;height:15pt;z-index:2516889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57" type="#_x0000_t172" style="position:absolute;left:0;text-align:left;margin-left:0;margin-top:4.5pt;width:0;height:14.25pt;z-index:2516899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58" type="#_x0000_t172" style="position:absolute;left:0;text-align:left;margin-left:0;margin-top:3.75pt;width:0;height:15pt;z-index:2516910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59" type="#_x0000_t172" style="position:absolute;left:0;text-align:left;margin-left:0;margin-top:4.5pt;width:0;height:14.25pt;z-index:2516920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60" type="#_x0000_t172" style="position:absolute;left:0;text-align:left;margin-left:0;margin-top:3.75pt;width:0;height:15pt;z-index:2516930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61" type="#_x0000_t172" style="position:absolute;left:0;text-align:left;margin-left:0;margin-top:4.5pt;width:0;height:14.25pt;z-index:2516940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62" type="#_x0000_t172" style="position:absolute;left:0;text-align:left;margin-left:0;margin-top:3.75pt;width:0;height:15pt;z-index:2516951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63" type="#_x0000_t172" style="position:absolute;left:0;text-align:left;margin-left:0;margin-top:4.5pt;width:0;height:14.25pt;z-index:2516961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64" type="#_x0000_t172" style="position:absolute;left:0;text-align:left;margin-left:0;margin-top:3.75pt;width:0;height:15pt;z-index:2516971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65" type="#_x0000_t172" style="position:absolute;left:0;text-align:left;margin-left:0;margin-top:4.5pt;width:0;height:14.25pt;z-index:2516981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66" type="#_x0000_t172" style="position:absolute;left:0;text-align:left;margin-left:0;margin-top:3.75pt;width:0;height:15pt;z-index:2516992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67" type="#_x0000_t172" style="position:absolute;left:0;text-align:left;margin-left:0;margin-top:4.5pt;width:0;height:14.25pt;z-index:2517002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68" type="#_x0000_t172" style="position:absolute;left:0;text-align:left;margin-left:0;margin-top:3.75pt;width:0;height:15pt;z-index:2517012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69" type="#_x0000_t172" style="position:absolute;left:0;text-align:left;margin-left:0;margin-top:4.5pt;width:0;height:14.25pt;z-index:2517022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70" type="#_x0000_t172" style="position:absolute;left:0;text-align:left;margin-left:0;margin-top:3.75pt;width:0;height:15pt;z-index:2517032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71" type="#_x0000_t172" style="position:absolute;left:0;text-align:left;margin-left:0;margin-top:4.5pt;width:0;height:14.25pt;z-index:2517043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72" type="#_x0000_t172" style="position:absolute;left:0;text-align:left;margin-left:0;margin-top:3.75pt;width:0;height:15pt;z-index:2517053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73" type="#_x0000_t172" style="position:absolute;left:0;text-align:left;margin-left:0;margin-top:4.5pt;width:0;height:14.25pt;z-index:2517063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74" type="#_x0000_t172" style="position:absolute;left:0;text-align:left;margin-left:0;margin-top:3.75pt;width:0;height:15pt;z-index:2517073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75" type="#_x0000_t172" style="position:absolute;left:0;text-align:left;margin-left:0;margin-top:4.5pt;width:0;height:14.25pt;z-index:2517084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76" type="#_x0000_t172" style="position:absolute;left:0;text-align:left;margin-left:0;margin-top:3.75pt;width:0;height:15pt;z-index:2517094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77" type="#_x0000_t172" style="position:absolute;left:0;text-align:left;margin-left:0;margin-top:4.5pt;width:0;height:14.25pt;z-index:2517104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78" type="#_x0000_t172" style="position:absolute;left:0;text-align:left;margin-left:0;margin-top:3.75pt;width:0;height:15pt;z-index:2517114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79" type="#_x0000_t172" style="position:absolute;left:0;text-align:left;margin-left:0;margin-top:4.5pt;width:0;height:14.25pt;z-index:2517125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80" type="#_x0000_t172" style="position:absolute;left:0;text-align:left;margin-left:0;margin-top:3.75pt;width:0;height:15pt;z-index:2517135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81" type="#_x0000_t172" style="position:absolute;left:0;text-align:left;margin-left:0;margin-top:4.5pt;width:0;height:14.25pt;z-index:2517145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82" type="#_x0000_t172" style="position:absolute;left:0;text-align:left;margin-left:0;margin-top:3.75pt;width:0;height:15pt;z-index:2517155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83" type="#_x0000_t172" style="position:absolute;left:0;text-align:left;margin-left:0;margin-top:4.5pt;width:0;height:14.25pt;z-index:2517166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84" type="#_x0000_t172" style="position:absolute;left:0;text-align:left;margin-left:0;margin-top:3.75pt;width:0;height:15pt;z-index:2517176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85" type="#_x0000_t172" style="position:absolute;left:0;text-align:left;margin-left:0;margin-top:4.5pt;width:0;height:14.25pt;z-index:2517186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86" type="#_x0000_t172" style="position:absolute;left:0;text-align:left;margin-left:0;margin-top:3.75pt;width:0;height:15pt;z-index:2517196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87" type="#_x0000_t172" style="position:absolute;left:0;text-align:left;margin-left:0;margin-top:4.5pt;width:0;height:14.25pt;z-index:2517207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88" type="#_x0000_t172" style="position:absolute;left:0;text-align:left;margin-left:0;margin-top:3.75pt;width:0;height:15pt;z-index:2517217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89" type="#_x0000_t172" style="position:absolute;left:0;text-align:left;margin-left:0;margin-top:4.5pt;width:0;height:14.25pt;z-index:2517227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90" type="#_x0000_t172" style="position:absolute;left:0;text-align:left;margin-left:0;margin-top:3.75pt;width:0;height:15pt;z-index:2517237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91" type="#_x0000_t172" style="position:absolute;left:0;text-align:left;margin-left:0;margin-top:4.5pt;width:0;height:14.25pt;z-index:2517248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92" type="#_x0000_t172" style="position:absolute;left:0;text-align:left;margin-left:0;margin-top:3.75pt;width:0;height:15pt;z-index:2517258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93" type="#_x0000_t172" style="position:absolute;left:0;text-align:left;margin-left:0;margin-top:4.5pt;width:0;height:14.25pt;z-index:2517268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94" type="#_x0000_t172" style="position:absolute;left:0;text-align:left;margin-left:0;margin-top:3.75pt;width:0;height:15pt;z-index:2517278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95" type="#_x0000_t172" style="position:absolute;left:0;text-align:left;margin-left:0;margin-top:4.5pt;width:0;height:14.25pt;z-index:2517288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96" type="#_x0000_t172" style="position:absolute;left:0;text-align:left;margin-left:0;margin-top:3.75pt;width:0;height:15pt;z-index:2517299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97" type="#_x0000_t172" style="position:absolute;left:0;text-align:left;margin-left:0;margin-top:4.5pt;width:0;height:14.25pt;z-index:2517309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98" type="#_x0000_t172" style="position:absolute;left:0;text-align:left;margin-left:0;margin-top:3.75pt;width:0;height:15pt;z-index:2517319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099" type="#_x0000_t172" style="position:absolute;left:0;text-align:left;margin-left:0;margin-top:4.5pt;width:0;height:14.25pt;z-index:2517329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00" type="#_x0000_t172" style="position:absolute;left:0;text-align:left;margin-left:0;margin-top:3.75pt;width:0;height:15pt;z-index:2517340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01" type="#_x0000_t172" style="position:absolute;left:0;text-align:left;margin-left:0;margin-top:4.5pt;width:0;height:14.25pt;z-index:2517350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02" type="#_x0000_t172" style="position:absolute;left:0;text-align:left;margin-left:0;margin-top:3.75pt;width:0;height:15pt;z-index:2517360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03" type="#_x0000_t172" style="position:absolute;left:0;text-align:left;margin-left:0;margin-top:4.5pt;width:0;height:14.25pt;z-index:2517370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04" type="#_x0000_t172" style="position:absolute;left:0;text-align:left;margin-left:0;margin-top:3.75pt;width:0;height:15pt;z-index:2517381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05" type="#_x0000_t172" style="position:absolute;left:0;text-align:left;margin-left:0;margin-top:4.5pt;width:0;height:14.25pt;z-index:2517391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06" type="#_x0000_t172" style="position:absolute;left:0;text-align:left;margin-left:0;margin-top:3.75pt;width:0;height:15pt;z-index:2517401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07" type="#_x0000_t172" style="position:absolute;left:0;text-align:left;margin-left:0;margin-top:4.5pt;width:0;height:14.25pt;z-index:2517411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08" type="#_x0000_t172" style="position:absolute;left:0;text-align:left;margin-left:0;margin-top:3.75pt;width:0;height:15pt;z-index:2517422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09" type="#_x0000_t172" style="position:absolute;left:0;text-align:left;margin-left:0;margin-top:4.5pt;width:0;height:14.25pt;z-index:2517432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10" type="#_x0000_t172" style="position:absolute;left:0;text-align:left;margin-left:0;margin-top:3.75pt;width:0;height:15pt;z-index:2517442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11" type="#_x0000_t172" style="position:absolute;left:0;text-align:left;margin-left:0;margin-top:4.5pt;width:0;height:14.25pt;z-index:2517452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12" type="#_x0000_t172" style="position:absolute;left:0;text-align:left;margin-left:0;margin-top:3.75pt;width:0;height:15pt;z-index:2517463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13" type="#_x0000_t172" style="position:absolute;left:0;text-align:left;margin-left:0;margin-top:4.5pt;width:0;height:14.25pt;z-index:2517473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14" type="#_x0000_t172" style="position:absolute;left:0;text-align:left;margin-left:0;margin-top:3.75pt;width:0;height:15pt;z-index:2517483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15" type="#_x0000_t172" style="position:absolute;left:0;text-align:left;margin-left:0;margin-top:4.5pt;width:0;height:14.25pt;z-index:2517493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16" type="#_x0000_t172" style="position:absolute;left:0;text-align:left;margin-left:0;margin-top:3.75pt;width:0;height:15pt;z-index:2517504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17" type="#_x0000_t172" style="position:absolute;left:0;text-align:left;margin-left:0;margin-top:4.5pt;width:0;height:14.25pt;z-index:2517514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18" type="#_x0000_t172" style="position:absolute;left:0;text-align:left;margin-left:0;margin-top:3.75pt;width:0;height:15pt;z-index:2517524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19" type="#_x0000_t172" style="position:absolute;left:0;text-align:left;margin-left:0;margin-top:4.5pt;width:0;height:14.25pt;z-index:2517534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20" type="#_x0000_t172" style="position:absolute;left:0;text-align:left;margin-left:0;margin-top:3.75pt;width:0;height:15pt;z-index:2517544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21" type="#_x0000_t172" style="position:absolute;left:0;text-align:left;margin-left:0;margin-top:4.5pt;width:0;height:14.25pt;z-index:2517555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22" type="#_x0000_t172" style="position:absolute;left:0;text-align:left;margin-left:0;margin-top:3.75pt;width:0;height:15pt;z-index:2517565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23" type="#_x0000_t172" style="position:absolute;left:0;text-align:left;margin-left:0;margin-top:4.5pt;width:0;height:14.25pt;z-index:2517575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24" type="#_x0000_t172" style="position:absolute;left:0;text-align:left;margin-left:0;margin-top:3.75pt;width:0;height:15pt;z-index:2517585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25" type="#_x0000_t172" style="position:absolute;left:0;text-align:left;margin-left:0;margin-top:4.5pt;width:0;height:14.25pt;z-index:2517596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26" type="#_x0000_t172" style="position:absolute;left:0;text-align:left;margin-left:0;margin-top:3.75pt;width:0;height:15pt;z-index:2517606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27" type="#_x0000_t172" style="position:absolute;left:0;text-align:left;margin-left:0;margin-top:4.5pt;width:0;height:14.25pt;z-index:2517616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28" type="#_x0000_t172" style="position:absolute;left:0;text-align:left;margin-left:0;margin-top:3.75pt;width:0;height:15pt;z-index:2517626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29" type="#_x0000_t172" style="position:absolute;left:0;text-align:left;margin-left:0;margin-top:4.5pt;width:0;height:14.25pt;z-index:2517637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30" type="#_x0000_t172" style="position:absolute;left:0;text-align:left;margin-left:0;margin-top:3.75pt;width:0;height:15pt;z-index:2517647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31" type="#_x0000_t172" style="position:absolute;left:0;text-align:left;margin-left:0;margin-top:4.5pt;width:0;height:14.25pt;z-index:2517657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32" type="#_x0000_t172" style="position:absolute;left:0;text-align:left;margin-left:0;margin-top:3.75pt;width:0;height:15pt;z-index:2517667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33" type="#_x0000_t172" style="position:absolute;left:0;text-align:left;margin-left:0;margin-top:4.5pt;width:0;height:14.25pt;z-index:2517678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34" type="#_x0000_t172" style="position:absolute;left:0;text-align:left;margin-left:0;margin-top:3.75pt;width:0;height:15pt;z-index:2517688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35" type="#_x0000_t172" style="position:absolute;left:0;text-align:left;margin-left:0;margin-top:4.5pt;width:0;height:14.25pt;z-index:2517698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36" type="#_x0000_t172" style="position:absolute;left:0;text-align:left;margin-left:0;margin-top:3.75pt;width:0;height:15pt;z-index:2517708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37" type="#_x0000_t172" style="position:absolute;left:0;text-align:left;margin-left:0;margin-top:4.5pt;width:0;height:14.25pt;z-index:2517719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38" type="#_x0000_t172" style="position:absolute;left:0;text-align:left;margin-left:0;margin-top:3.75pt;width:0;height:15pt;z-index:2517729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39" type="#_x0000_t172" style="position:absolute;left:0;text-align:left;margin-left:0;margin-top:4.5pt;width:0;height:14.25pt;z-index:2517739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40" type="#_x0000_t172" style="position:absolute;left:0;text-align:left;margin-left:0;margin-top:3.75pt;width:0;height:15pt;z-index:2517749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41" type="#_x0000_t172" style="position:absolute;left:0;text-align:left;margin-left:0;margin-top:4.5pt;width:0;height:14.25pt;z-index:2517760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42" type="#_x0000_t172" style="position:absolute;left:0;text-align:left;margin-left:0;margin-top:3.75pt;width:0;height:15pt;z-index:2517770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43" type="#_x0000_t172" style="position:absolute;left:0;text-align:left;margin-left:0;margin-top:4.5pt;width:0;height:14.25pt;z-index:2517780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44" type="#_x0000_t172" style="position:absolute;left:0;text-align:left;margin-left:0;margin-top:3.75pt;width:0;height:15pt;z-index:2517790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45" type="#_x0000_t172" style="position:absolute;left:0;text-align:left;margin-left:0;margin-top:4.5pt;width:0;height:14.25pt;z-index:2517800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46" type="#_x0000_t172" style="position:absolute;left:0;text-align:left;margin-left:0;margin-top:3.75pt;width:0;height:15pt;z-index:2517811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47" type="#_x0000_t172" style="position:absolute;left:0;text-align:left;margin-left:0;margin-top:4.5pt;width:0;height:14.25pt;z-index:2517821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48" type="#_x0000_t172" style="position:absolute;left:0;text-align:left;margin-left:0;margin-top:3.75pt;width:0;height:15pt;z-index:2517831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49" type="#_x0000_t172" style="position:absolute;left:0;text-align:left;margin-left:0;margin-top:4.5pt;width:0;height:14.25pt;z-index:2517841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50" type="#_x0000_t172" style="position:absolute;left:0;text-align:left;margin-left:0;margin-top:3.75pt;width:0;height:15pt;z-index:2517852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51" type="#_x0000_t172" style="position:absolute;left:0;text-align:left;margin-left:0;margin-top:4.5pt;width:0;height:14.25pt;z-index:2517862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52" type="#_x0000_t172" style="position:absolute;left:0;text-align:left;margin-left:0;margin-top:3.75pt;width:0;height:15pt;z-index:2517872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53" type="#_x0000_t172" style="position:absolute;left:0;text-align:left;margin-left:0;margin-top:4.5pt;width:0;height:14.25pt;z-index:2517882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54" type="#_x0000_t172" style="position:absolute;left:0;text-align:left;margin-left:0;margin-top:3.75pt;width:0;height:15pt;z-index:2517893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55" type="#_x0000_t172" style="position:absolute;left:0;text-align:left;margin-left:0;margin-top:4.5pt;width:0;height:14.25pt;z-index:2517903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56" type="#_x0000_t172" style="position:absolute;left:0;text-align:left;margin-left:0;margin-top:3.75pt;width:0;height:15pt;z-index:2517913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57" type="#_x0000_t172" style="position:absolute;left:0;text-align:left;margin-left:0;margin-top:4.5pt;width:0;height:14.25pt;z-index:2517923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58" type="#_x0000_t172" style="position:absolute;left:0;text-align:left;margin-left:0;margin-top:3.75pt;width:0;height:15pt;z-index:2517934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59" type="#_x0000_t172" style="position:absolute;left:0;text-align:left;margin-left:0;margin-top:4.5pt;width:0;height:14.25pt;z-index:2517944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60" type="#_x0000_t172" style="position:absolute;left:0;text-align:left;margin-left:0;margin-top:3.75pt;width:0;height:15pt;z-index:2517954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61" type="#_x0000_t172" style="position:absolute;left:0;text-align:left;margin-left:0;margin-top:4.5pt;width:0;height:14.25pt;z-index:2517964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62" type="#_x0000_t172" style="position:absolute;left:0;text-align:left;margin-left:0;margin-top:3.75pt;width:0;height:15pt;z-index:2517975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63" type="#_x0000_t172" style="position:absolute;left:0;text-align:left;margin-left:0;margin-top:4.5pt;width:0;height:14.25pt;z-index:2517985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64" type="#_x0000_t172" style="position:absolute;left:0;text-align:left;margin-left:0;margin-top:3.75pt;width:0;height:15pt;z-index:2517995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65" type="#_x0000_t172" style="position:absolute;left:0;text-align:left;margin-left:0;margin-top:4.5pt;width:0;height:14.25pt;z-index:2518005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66" type="#_x0000_t172" style="position:absolute;left:0;text-align:left;margin-left:0;margin-top:3.75pt;width:0;height:15pt;z-index:2518016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67" type="#_x0000_t172" style="position:absolute;left:0;text-align:left;margin-left:0;margin-top:4.5pt;width:0;height:14.25pt;z-index:2518026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68" type="#_x0000_t172" style="position:absolute;left:0;text-align:left;margin-left:0;margin-top:3.75pt;width:0;height:15pt;z-index:2518036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69" type="#_x0000_t172" style="position:absolute;left:0;text-align:left;margin-left:0;margin-top:4.5pt;width:0;height:14.25pt;z-index:2518046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70" type="#_x0000_t172" style="position:absolute;left:0;text-align:left;margin-left:0;margin-top:3.75pt;width:0;height:15pt;z-index:2518056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71" type="#_x0000_t172" style="position:absolute;left:0;text-align:left;margin-left:0;margin-top:4.5pt;width:0;height:14.25pt;z-index:2518067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72" type="#_x0000_t172" style="position:absolute;left:0;text-align:left;margin-left:0;margin-top:3.75pt;width:0;height:15pt;z-index:2518077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73" type="#_x0000_t172" style="position:absolute;left:0;text-align:left;margin-left:0;margin-top:4.5pt;width:0;height:14.25pt;z-index:2518087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74" type="#_x0000_t172" style="position:absolute;left:0;text-align:left;margin-left:0;margin-top:3.75pt;width:0;height:15pt;z-index:2518097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75" type="#_x0000_t172" style="position:absolute;left:0;text-align:left;margin-left:0;margin-top:4.5pt;width:0;height:14.25pt;z-index:2518108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76" type="#_x0000_t172" style="position:absolute;left:0;text-align:left;margin-left:0;margin-top:3.75pt;width:0;height:15pt;z-index:2518118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77" type="#_x0000_t172" style="position:absolute;left:0;text-align:left;margin-left:0;margin-top:4.5pt;width:0;height:14.25pt;z-index:2518128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78" type="#_x0000_t172" style="position:absolute;left:0;text-align:left;margin-left:0;margin-top:3.75pt;width:0;height:15pt;z-index:2518138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79" type="#_x0000_t172" style="position:absolute;left:0;text-align:left;margin-left:0;margin-top:4.5pt;width:0;height:14.25pt;z-index:2518149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80" type="#_x0000_t172" style="position:absolute;left:0;text-align:left;margin-left:0;margin-top:3.75pt;width:0;height:15pt;z-index:2518159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81" type="#_x0000_t172" style="position:absolute;left:0;text-align:left;margin-left:0;margin-top:4.5pt;width:0;height:14.25pt;z-index:2518169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82" type="#_x0000_t172" style="position:absolute;left:0;text-align:left;margin-left:0;margin-top:3.75pt;width:0;height:15pt;z-index:2518179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83" type="#_x0000_t172" style="position:absolute;left:0;text-align:left;margin-left:0;margin-top:4.5pt;width:0;height:14.25pt;z-index:2518190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84" type="#_x0000_t172" style="position:absolute;left:0;text-align:left;margin-left:0;margin-top:3.75pt;width:0;height:15pt;z-index:2518200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85" type="#_x0000_t172" style="position:absolute;left:0;text-align:left;margin-left:0;margin-top:4.5pt;width:0;height:14.25pt;z-index:2518210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86" type="#_x0000_t172" style="position:absolute;left:0;text-align:left;margin-left:0;margin-top:3.75pt;width:0;height:15pt;z-index:2518220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87" type="#_x0000_t172" style="position:absolute;left:0;text-align:left;margin-left:0;margin-top:4.5pt;width:0;height:14.25pt;z-index:2518231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88" type="#_x0000_t172" style="position:absolute;left:0;text-align:left;margin-left:0;margin-top:3.75pt;width:0;height:15pt;z-index:2518241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89" type="#_x0000_t172" style="position:absolute;left:0;text-align:left;margin-left:0;margin-top:4.5pt;width:0;height:14.25pt;z-index:2518251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90" type="#_x0000_t172" style="position:absolute;left:0;text-align:left;margin-left:0;margin-top:3.75pt;width:0;height:15pt;z-index:2518261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91" type="#_x0000_t172" style="position:absolute;left:0;text-align:left;margin-left:0;margin-top:4.5pt;width:0;height:14.25pt;z-index:2518272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92" type="#_x0000_t172" style="position:absolute;left:0;text-align:left;margin-left:0;margin-top:3.75pt;width:0;height:15pt;z-index:2518282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93" type="#_x0000_t172" style="position:absolute;left:0;text-align:left;margin-left:0;margin-top:4.5pt;width:0;height:14.25pt;z-index:2518292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94" type="#_x0000_t172" style="position:absolute;left:0;text-align:left;margin-left:0;margin-top:3.75pt;width:0;height:15pt;z-index:2518302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95" type="#_x0000_t172" style="position:absolute;left:0;text-align:left;margin-left:0;margin-top:4.5pt;width:0;height:14.25pt;z-index:2518312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96" type="#_x0000_t172" style="position:absolute;left:0;text-align:left;margin-left:0;margin-top:3.75pt;width:0;height:15pt;z-index:2518323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97" type="#_x0000_t172" style="position:absolute;left:0;text-align:left;margin-left:0;margin-top:4.5pt;width:0;height:14.25pt;z-index:2518333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98" type="#_x0000_t172" style="position:absolute;left:0;text-align:left;margin-left:0;margin-top:3.75pt;width:0;height:15pt;z-index:2518343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199" type="#_x0000_t172" style="position:absolute;left:0;text-align:left;margin-left:0;margin-top:4.5pt;width:0;height:14.25pt;z-index:2518353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00" type="#_x0000_t172" style="position:absolute;left:0;text-align:left;margin-left:0;margin-top:3.75pt;width:0;height:15pt;z-index:2518364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01" type="#_x0000_t172" style="position:absolute;left:0;text-align:left;margin-left:0;margin-top:4.5pt;width:0;height:14.25pt;z-index:2518374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02" type="#_x0000_t172" style="position:absolute;left:0;text-align:left;margin-left:0;margin-top:3.75pt;width:0;height:15pt;z-index:2518384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03" type="#_x0000_t172" style="position:absolute;left:0;text-align:left;margin-left:0;margin-top:4.5pt;width:0;height:14.25pt;z-index:2518394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04" type="#_x0000_t172" style="position:absolute;left:0;text-align:left;margin-left:0;margin-top:3.75pt;width:0;height:15pt;z-index:2518405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05" type="#_x0000_t172" style="position:absolute;left:0;text-align:left;margin-left:0;margin-top:4.5pt;width:0;height:14.25pt;z-index:2518415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06" type="#_x0000_t172" style="position:absolute;left:0;text-align:left;margin-left:0;margin-top:3.75pt;width:0;height:15pt;z-index:2518425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07" type="#_x0000_t172" style="position:absolute;left:0;text-align:left;margin-left:0;margin-top:4.5pt;width:0;height:14.25pt;z-index:2518435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08" type="#_x0000_t172" style="position:absolute;left:0;text-align:left;margin-left:0;margin-top:3.75pt;width:0;height:15pt;z-index:2518446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09" type="#_x0000_t172" style="position:absolute;left:0;text-align:left;margin-left:0;margin-top:4.5pt;width:0;height:14.25pt;z-index:2518456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10" type="#_x0000_t172" style="position:absolute;left:0;text-align:left;margin-left:0;margin-top:3.75pt;width:0;height:15pt;z-index:2518466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11" type="#_x0000_t172" style="position:absolute;left:0;text-align:left;margin-left:0;margin-top:4.5pt;width:0;height:14.25pt;z-index:2518476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12" type="#_x0000_t172" style="position:absolute;left:0;text-align:left;margin-left:0;margin-top:3.75pt;width:0;height:15pt;z-index:2518487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13" type="#_x0000_t172" style="position:absolute;left:0;text-align:left;margin-left:0;margin-top:4.5pt;width:0;height:14.25pt;z-index:2518497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14" type="#_x0000_t172" style="position:absolute;left:0;text-align:left;margin-left:0;margin-top:3.75pt;width:0;height:15pt;z-index:2518507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15" type="#_x0000_t172" style="position:absolute;left:0;text-align:left;margin-left:0;margin-top:4.5pt;width:0;height:14.25pt;z-index:2518517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16" type="#_x0000_t172" style="position:absolute;left:0;text-align:left;margin-left:0;margin-top:3.75pt;width:0;height:15pt;z-index:2518528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17" type="#_x0000_t172" style="position:absolute;left:0;text-align:left;margin-left:0;margin-top:4.5pt;width:0;height:14.25pt;z-index:2518538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18" type="#_x0000_t172" style="position:absolute;left:0;text-align:left;margin-left:0;margin-top:3.75pt;width:0;height:15pt;z-index:2518548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19" type="#_x0000_t172" style="position:absolute;left:0;text-align:left;margin-left:0;margin-top:4.5pt;width:0;height:14.25pt;z-index:2518558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20" type="#_x0000_t172" style="position:absolute;left:0;text-align:left;margin-left:0;margin-top:3.75pt;width:0;height:15pt;z-index:2518568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21" type="#_x0000_t172" style="position:absolute;left:0;text-align:left;margin-left:0;margin-top:4.5pt;width:0;height:14.25pt;z-index:2518579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22" type="#_x0000_t172" style="position:absolute;left:0;text-align:left;margin-left:0;margin-top:3.75pt;width:0;height:15pt;z-index:2518589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23" type="#_x0000_t172" style="position:absolute;left:0;text-align:left;margin-left:0;margin-top:4.5pt;width:0;height:14.25pt;z-index:2518599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24" type="#_x0000_t172" style="position:absolute;left:0;text-align:left;margin-left:0;margin-top:3.75pt;width:0;height:15pt;z-index:2518609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25" type="#_x0000_t172" style="position:absolute;left:0;text-align:left;margin-left:0;margin-top:4.5pt;width:0;height:14.25pt;z-index:2518620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26" type="#_x0000_t172" style="position:absolute;left:0;text-align:left;margin-left:0;margin-top:3.75pt;width:0;height:15pt;z-index:2518630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27" type="#_x0000_t172" style="position:absolute;left:0;text-align:left;margin-left:0;margin-top:4.5pt;width:0;height:14.25pt;z-index:2518640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28" type="#_x0000_t172" style="position:absolute;left:0;text-align:left;margin-left:0;margin-top:3.75pt;width:0;height:15pt;z-index:2518650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29" type="#_x0000_t172" style="position:absolute;left:0;text-align:left;margin-left:0;margin-top:4.5pt;width:0;height:14.25pt;z-index:2518661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30" type="#_x0000_t172" style="position:absolute;left:0;text-align:left;margin-left:0;margin-top:3.75pt;width:0;height:15pt;z-index:2518671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31" type="#_x0000_t172" style="position:absolute;left:0;text-align:left;margin-left:0;margin-top:4.5pt;width:0;height:14.25pt;z-index:2518681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32" type="#_x0000_t172" style="position:absolute;left:0;text-align:left;margin-left:0;margin-top:3.75pt;width:0;height:15pt;z-index:2518691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33" type="#_x0000_t172" style="position:absolute;left:0;text-align:left;margin-left:0;margin-top:4.5pt;width:0;height:14.25pt;z-index:2518702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34" type="#_x0000_t172" style="position:absolute;left:0;text-align:left;margin-left:0;margin-top:3.75pt;width:0;height:15pt;z-index:2518712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35" type="#_x0000_t172" style="position:absolute;left:0;text-align:left;margin-left:0;margin-top:4.5pt;width:0;height:14.25pt;z-index:2518722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36" type="#_x0000_t172" style="position:absolute;left:0;text-align:left;margin-left:0;margin-top:3.75pt;width:0;height:15pt;z-index:2518732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37" type="#_x0000_t172" style="position:absolute;left:0;text-align:left;margin-left:0;margin-top:4.5pt;width:0;height:14.25pt;z-index:2518743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38" type="#_x0000_t172" style="position:absolute;left:0;text-align:left;margin-left:0;margin-top:3.75pt;width:0;height:15pt;z-index:2518753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39" type="#_x0000_t172" style="position:absolute;left:0;text-align:left;margin-left:0;margin-top:4.5pt;width:0;height:14.25pt;z-index:2518763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40" type="#_x0000_t172" style="position:absolute;left:0;text-align:left;margin-left:0;margin-top:3.75pt;width:0;height:15pt;z-index:2518773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41" type="#_x0000_t172" style="position:absolute;left:0;text-align:left;margin-left:0;margin-top:4.5pt;width:0;height:14.25pt;z-index:2518784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42" type="#_x0000_t172" style="position:absolute;left:0;text-align:left;margin-left:0;margin-top:3.75pt;width:0;height:15pt;z-index:2518794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43" type="#_x0000_t172" style="position:absolute;left:0;text-align:left;margin-left:0;margin-top:4.5pt;width:0;height:14.25pt;z-index:2518804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44" type="#_x0000_t172" style="position:absolute;left:0;text-align:left;margin-left:0;margin-top:3.75pt;width:0;height:15pt;z-index:2518814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45" type="#_x0000_t172" style="position:absolute;left:0;text-align:left;margin-left:0;margin-top:4.5pt;width:0;height:14.25pt;z-index:2518824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46" type="#_x0000_t172" style="position:absolute;left:0;text-align:left;margin-left:0;margin-top:3.75pt;width:0;height:15pt;z-index:2518835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47" type="#_x0000_t172" style="position:absolute;left:0;text-align:left;margin-left:0;margin-top:4.5pt;width:0;height:14.25pt;z-index:2518845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48" type="#_x0000_t172" style="position:absolute;left:0;text-align:left;margin-left:0;margin-top:3.75pt;width:0;height:15pt;z-index:2518855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49" type="#_x0000_t172" style="position:absolute;left:0;text-align:left;margin-left:0;margin-top:4.5pt;width:0;height:14.25pt;z-index:2518865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50" type="#_x0000_t172" style="position:absolute;left:0;text-align:left;margin-left:0;margin-top:3.75pt;width:0;height:15pt;z-index:2518876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51" type="#_x0000_t172" style="position:absolute;left:0;text-align:left;margin-left:0;margin-top:4.5pt;width:0;height:14.25pt;z-index:2518886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52" type="#_x0000_t172" style="position:absolute;left:0;text-align:left;margin-left:0;margin-top:3.75pt;width:0;height:15pt;z-index:2518896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53" type="#_x0000_t172" style="position:absolute;left:0;text-align:left;margin-left:0;margin-top:4.5pt;width:0;height:14.25pt;z-index:2518906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54" type="#_x0000_t172" style="position:absolute;left:0;text-align:left;margin-left:0;margin-top:3.75pt;width:0;height:15pt;z-index:2518917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55" type="#_x0000_t172" style="position:absolute;left:0;text-align:left;margin-left:0;margin-top:4.5pt;width:0;height:14.25pt;z-index:2518927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56" type="#_x0000_t172" style="position:absolute;left:0;text-align:left;margin-left:0;margin-top:3.75pt;width:0;height:15pt;z-index:2518937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57" type="#_x0000_t172" style="position:absolute;left:0;text-align:left;margin-left:0;margin-top:4.5pt;width:0;height:14.25pt;z-index:2518947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 w:rsidRPr="001C6793">
              <w:rPr>
                <w:b/>
                <w:bCs/>
                <w:sz w:val="28"/>
                <w:szCs w:val="28"/>
              </w:rPr>
              <w:t>182</w:t>
            </w:r>
          </w:p>
        </w:tc>
      </w:tr>
      <w:tr w:rsidR="00174596" w:rsidRPr="006A63DF">
        <w:tc>
          <w:tcPr>
            <w:tcW w:w="959" w:type="dxa"/>
            <w:tcBorders>
              <w:bottom w:val="single" w:sz="12" w:space="0" w:color="auto"/>
            </w:tcBorders>
            <w:shd w:val="clear" w:color="auto" w:fill="BFBFBF"/>
          </w:tcPr>
          <w:p w:rsidR="00174596" w:rsidRPr="001C6793" w:rsidRDefault="00174596" w:rsidP="006A63DF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C6793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74596" w:rsidRPr="001C6793" w:rsidRDefault="00174596" w:rsidP="001C67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6793">
              <w:rPr>
                <w:b/>
                <w:bCs/>
                <w:color w:val="000000"/>
                <w:sz w:val="28"/>
                <w:szCs w:val="28"/>
              </w:rPr>
              <w:t>Māris Dukurs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74596" w:rsidRPr="001C6793" w:rsidRDefault="00174596" w:rsidP="006A63D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74596" w:rsidRPr="001C6793" w:rsidRDefault="00174596">
            <w:pPr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74596" w:rsidRPr="001C6793" w:rsidRDefault="00174596">
            <w:pPr>
              <w:jc w:val="center"/>
              <w:rPr>
                <w:b/>
                <w:bCs/>
                <w:sz w:val="28"/>
                <w:szCs w:val="28"/>
              </w:rPr>
            </w:pPr>
            <w:r w:rsidRPr="001C6793">
              <w:rPr>
                <w:b/>
                <w:bCs/>
                <w:sz w:val="28"/>
                <w:szCs w:val="28"/>
              </w:rPr>
              <w:t>177</w:t>
            </w:r>
          </w:p>
        </w:tc>
      </w:tr>
      <w:tr w:rsidR="00174596" w:rsidRPr="006A63DF">
        <w:tc>
          <w:tcPr>
            <w:tcW w:w="959" w:type="dxa"/>
            <w:tcBorders>
              <w:top w:val="single" w:sz="12" w:space="0" w:color="auto"/>
            </w:tcBorders>
          </w:tcPr>
          <w:p w:rsidR="00174596" w:rsidRPr="001C6793" w:rsidRDefault="00174596" w:rsidP="006A63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793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174596" w:rsidRPr="001C6793" w:rsidRDefault="00174596" w:rsidP="001C6793">
            <w:pPr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Rihards Meijers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74596" w:rsidRPr="001C6793" w:rsidRDefault="00174596" w:rsidP="006A63D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74596" w:rsidRPr="001C6793" w:rsidRDefault="00174596">
            <w:pPr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174596" w:rsidRPr="001C6793" w:rsidRDefault="001745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pict>
                <v:shape id="_x0000_s1258" type="#_x0000_t172" style="position:absolute;left:0;text-align:left;margin-left:0;margin-top:3.75pt;width:0;height:15.75pt;z-index:2518958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59" type="#_x0000_t172" style="position:absolute;left:0;text-align:left;margin-left:0;margin-top:4.5pt;width:0;height:15pt;z-index:2518968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60" type="#_x0000_t172" style="position:absolute;left:0;text-align:left;margin-left:0;margin-top:3.75pt;width:0;height:15.75pt;z-index:2518978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61" type="#_x0000_t172" style="position:absolute;left:0;text-align:left;margin-left:0;margin-top:4.5pt;width:0;height:15pt;z-index:2518988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62" type="#_x0000_t172" style="position:absolute;left:0;text-align:left;margin-left:0;margin-top:3.75pt;width:0;height:15.75pt;z-index:2518999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63" type="#_x0000_t172" style="position:absolute;left:0;text-align:left;margin-left:0;margin-top:4.5pt;width:0;height:15pt;z-index:2519009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64" type="#_x0000_t172" style="position:absolute;left:0;text-align:left;margin-left:0;margin-top:3.75pt;width:0;height:15.75pt;z-index:2519019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65" type="#_x0000_t172" style="position:absolute;left:0;text-align:left;margin-left:0;margin-top:4.5pt;width:0;height:15pt;z-index:2519029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66" type="#_x0000_t172" style="position:absolute;left:0;text-align:left;margin-left:0;margin-top:3.75pt;width:0;height:15.75pt;z-index:2519040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67" type="#_x0000_t172" style="position:absolute;left:0;text-align:left;margin-left:0;margin-top:4.5pt;width:0;height:15pt;z-index:2519050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68" type="#_x0000_t172" style="position:absolute;left:0;text-align:left;margin-left:0;margin-top:3.75pt;width:0;height:15.75pt;z-index:2519060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69" type="#_x0000_t172" style="position:absolute;left:0;text-align:left;margin-left:0;margin-top:4.5pt;width:0;height:15pt;z-index:2519070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70" type="#_x0000_t172" style="position:absolute;left:0;text-align:left;margin-left:0;margin-top:3.75pt;width:0;height:15.75pt;z-index:2519080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71" type="#_x0000_t172" style="position:absolute;left:0;text-align:left;margin-left:0;margin-top:4.5pt;width:0;height:15pt;z-index:2519091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72" type="#_x0000_t172" style="position:absolute;left:0;text-align:left;margin-left:0;margin-top:3.75pt;width:0;height:15.75pt;z-index:2519101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73" type="#_x0000_t172" style="position:absolute;left:0;text-align:left;margin-left:0;margin-top:4.5pt;width:0;height:15pt;z-index:2519111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74" type="#_x0000_t172" style="position:absolute;left:0;text-align:left;margin-left:0;margin-top:3.75pt;width:0;height:15.75pt;z-index:2519121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75" type="#_x0000_t172" style="position:absolute;left:0;text-align:left;margin-left:0;margin-top:4.5pt;width:0;height:15pt;z-index:2519132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76" type="#_x0000_t172" style="position:absolute;left:0;text-align:left;margin-left:0;margin-top:3.75pt;width:0;height:15.75pt;z-index:2519142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77" type="#_x0000_t172" style="position:absolute;left:0;text-align:left;margin-left:0;margin-top:4.5pt;width:0;height:15pt;z-index:2519152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78" type="#_x0000_t172" style="position:absolute;left:0;text-align:left;margin-left:0;margin-top:3.75pt;width:0;height:15.75pt;z-index:2519162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79" type="#_x0000_t172" style="position:absolute;left:0;text-align:left;margin-left:0;margin-top:4.5pt;width:0;height:15pt;z-index:2519173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80" type="#_x0000_t172" style="position:absolute;left:0;text-align:left;margin-left:0;margin-top:3.75pt;width:0;height:15.75pt;z-index:2519183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81" type="#_x0000_t172" style="position:absolute;left:0;text-align:left;margin-left:0;margin-top:4.5pt;width:0;height:15pt;z-index:2519193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82" type="#_x0000_t172" style="position:absolute;left:0;text-align:left;margin-left:0;margin-top:3.75pt;width:0;height:15.75pt;z-index:2519203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83" type="#_x0000_t172" style="position:absolute;left:0;text-align:left;margin-left:0;margin-top:4.5pt;width:0;height:15pt;z-index:2519214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84" type="#_x0000_t172" style="position:absolute;left:0;text-align:left;margin-left:0;margin-top:3.75pt;width:0;height:15.75pt;z-index:2519224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85" type="#_x0000_t172" style="position:absolute;left:0;text-align:left;margin-left:0;margin-top:4.5pt;width:0;height:15pt;z-index:2519234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86" type="#_x0000_t172" style="position:absolute;left:0;text-align:left;margin-left:0;margin-top:3.75pt;width:0;height:15.75pt;z-index:2519244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87" type="#_x0000_t172" style="position:absolute;left:0;text-align:left;margin-left:0;margin-top:4.5pt;width:0;height:15pt;z-index:2519255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88" type="#_x0000_t172" style="position:absolute;left:0;text-align:left;margin-left:0;margin-top:3.75pt;width:0;height:15.75pt;z-index:2519265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89" type="#_x0000_t172" style="position:absolute;left:0;text-align:left;margin-left:0;margin-top:4.5pt;width:0;height:15pt;z-index:2519275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90" type="#_x0000_t172" style="position:absolute;left:0;text-align:left;margin-left:0;margin-top:3.75pt;width:0;height:15.75pt;z-index:2519285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91" type="#_x0000_t172" style="position:absolute;left:0;text-align:left;margin-left:0;margin-top:4.5pt;width:0;height:15pt;z-index:2519296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92" type="#_x0000_t172" style="position:absolute;left:0;text-align:left;margin-left:0;margin-top:3.75pt;width:0;height:15.75pt;z-index:2519306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93" type="#_x0000_t172" style="position:absolute;left:0;text-align:left;margin-left:0;margin-top:4.5pt;width:0;height:15pt;z-index:2519316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94" type="#_x0000_t172" style="position:absolute;left:0;text-align:left;margin-left:0;margin-top:3.75pt;width:0;height:15.75pt;z-index:2519326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95" type="#_x0000_t172" style="position:absolute;left:0;text-align:left;margin-left:0;margin-top:4.5pt;width:0;height:15pt;z-index:2519336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96" type="#_x0000_t172" style="position:absolute;left:0;text-align:left;margin-left:0;margin-top:3.75pt;width:0;height:15.75pt;z-index:2519347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97" type="#_x0000_t172" style="position:absolute;left:0;text-align:left;margin-left:0;margin-top:4.5pt;width:0;height:15pt;z-index:2519357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98" type="#_x0000_t172" style="position:absolute;left:0;text-align:left;margin-left:0;margin-top:3.75pt;width:0;height:15.75pt;z-index:2519367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299" type="#_x0000_t172" style="position:absolute;left:0;text-align:left;margin-left:0;margin-top:4.5pt;width:0;height:15pt;z-index:2519377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00" type="#_x0000_t172" style="position:absolute;left:0;text-align:left;margin-left:0;margin-top:3.75pt;width:0;height:15.75pt;z-index:2519388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01" type="#_x0000_t172" style="position:absolute;left:0;text-align:left;margin-left:0;margin-top:4.5pt;width:0;height:15pt;z-index:2519398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02" type="#_x0000_t172" style="position:absolute;left:0;text-align:left;margin-left:0;margin-top:3.75pt;width:0;height:15.75pt;z-index:2519408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03" type="#_x0000_t172" style="position:absolute;left:0;text-align:left;margin-left:0;margin-top:4.5pt;width:0;height:15pt;z-index:2519418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04" type="#_x0000_t172" style="position:absolute;left:0;text-align:left;margin-left:0;margin-top:3.75pt;width:0;height:15.75pt;z-index:2519429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05" type="#_x0000_t172" style="position:absolute;left:0;text-align:left;margin-left:0;margin-top:4.5pt;width:0;height:15pt;z-index:2519439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06" type="#_x0000_t172" style="position:absolute;left:0;text-align:left;margin-left:0;margin-top:3.75pt;width:0;height:15.75pt;z-index:2519449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07" type="#_x0000_t172" style="position:absolute;left:0;text-align:left;margin-left:0;margin-top:4.5pt;width:0;height:15pt;z-index:2519459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08" type="#_x0000_t172" style="position:absolute;left:0;text-align:left;margin-left:0;margin-top:3.75pt;width:0;height:15.75pt;z-index:2519470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09" type="#_x0000_t172" style="position:absolute;left:0;text-align:left;margin-left:0;margin-top:4.5pt;width:0;height:15pt;z-index:2519480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10" type="#_x0000_t172" style="position:absolute;left:0;text-align:left;margin-left:0;margin-top:3.75pt;width:0;height:15.75pt;z-index:2519490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11" type="#_x0000_t172" style="position:absolute;left:0;text-align:left;margin-left:0;margin-top:4.5pt;width:0;height:15pt;z-index:2519500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12" type="#_x0000_t172" style="position:absolute;left:0;text-align:left;margin-left:0;margin-top:3.75pt;width:0;height:15.75pt;z-index:2519511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13" type="#_x0000_t172" style="position:absolute;left:0;text-align:left;margin-left:0;margin-top:4.5pt;width:0;height:15pt;z-index:2519521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14" type="#_x0000_t172" style="position:absolute;left:0;text-align:left;margin-left:0;margin-top:3.75pt;width:0;height:15.75pt;z-index:2519531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15" type="#_x0000_t172" style="position:absolute;left:0;text-align:left;margin-left:0;margin-top:4.5pt;width:0;height:15pt;z-index:2519541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16" type="#_x0000_t172" style="position:absolute;left:0;text-align:left;margin-left:0;margin-top:3.75pt;width:0;height:15.75pt;z-index:2519552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17" type="#_x0000_t172" style="position:absolute;left:0;text-align:left;margin-left:0;margin-top:4.5pt;width:0;height:15pt;z-index:2519562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18" type="#_x0000_t172" style="position:absolute;left:0;text-align:left;margin-left:0;margin-top:3.75pt;width:0;height:15.75pt;z-index:2519572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19" type="#_x0000_t172" style="position:absolute;left:0;text-align:left;margin-left:0;margin-top:4.5pt;width:0;height:15pt;z-index:2519582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20" type="#_x0000_t172" style="position:absolute;left:0;text-align:left;margin-left:0;margin-top:3.75pt;width:0;height:15.75pt;z-index:2519592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21" type="#_x0000_t172" style="position:absolute;left:0;text-align:left;margin-left:0;margin-top:4.5pt;width:0;height:15pt;z-index:2519603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22" type="#_x0000_t172" style="position:absolute;left:0;text-align:left;margin-left:0;margin-top:3.75pt;width:0;height:15.75pt;z-index:2519613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23" type="#_x0000_t172" style="position:absolute;left:0;text-align:left;margin-left:0;margin-top:4.5pt;width:0;height:15pt;z-index:2519623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24" type="#_x0000_t172" style="position:absolute;left:0;text-align:left;margin-left:0;margin-top:3.75pt;width:0;height:15.75pt;z-index:2519633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25" type="#_x0000_t172" style="position:absolute;left:0;text-align:left;margin-left:0;margin-top:4.5pt;width:0;height:15pt;z-index:2519644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26" type="#_x0000_t172" style="position:absolute;left:0;text-align:left;margin-left:0;margin-top:3.75pt;width:0;height:15.75pt;z-index:2519654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27" type="#_x0000_t172" style="position:absolute;left:0;text-align:left;margin-left:0;margin-top:4.5pt;width:0;height:15pt;z-index:2519664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28" type="#_x0000_t172" style="position:absolute;left:0;text-align:left;margin-left:0;margin-top:3.75pt;width:0;height:15.75pt;z-index:2519674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29" type="#_x0000_t172" style="position:absolute;left:0;text-align:left;margin-left:0;margin-top:4.5pt;width:0;height:15pt;z-index:2519685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30" type="#_x0000_t172" style="position:absolute;left:0;text-align:left;margin-left:0;margin-top:3.75pt;width:0;height:15.75pt;z-index:2519695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31" type="#_x0000_t172" style="position:absolute;left:0;text-align:left;margin-left:0;margin-top:4.5pt;width:0;height:15pt;z-index:2519705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32" type="#_x0000_t172" style="position:absolute;left:0;text-align:left;margin-left:0;margin-top:3.75pt;width:0;height:15.75pt;z-index:2519715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33" type="#_x0000_t172" style="position:absolute;left:0;text-align:left;margin-left:0;margin-top:4.5pt;width:0;height:15pt;z-index:2519726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34" type="#_x0000_t172" style="position:absolute;left:0;text-align:left;margin-left:0;margin-top:3.75pt;width:0;height:15.75pt;z-index:2519736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35" type="#_x0000_t172" style="position:absolute;left:0;text-align:left;margin-left:0;margin-top:4.5pt;width:0;height:15pt;z-index:2519746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36" type="#_x0000_t172" style="position:absolute;left:0;text-align:left;margin-left:0;margin-top:3.75pt;width:0;height:15.75pt;z-index:2519756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37" type="#_x0000_t172" style="position:absolute;left:0;text-align:left;margin-left:0;margin-top:4.5pt;width:0;height:15pt;z-index:2519767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38" type="#_x0000_t172" style="position:absolute;left:0;text-align:left;margin-left:0;margin-top:3.75pt;width:0;height:15.75pt;z-index:2519777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39" type="#_x0000_t172" style="position:absolute;left:0;text-align:left;margin-left:0;margin-top:4.5pt;width:0;height:15pt;z-index:2519787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40" type="#_x0000_t172" style="position:absolute;left:0;text-align:left;margin-left:0;margin-top:3.75pt;width:0;height:15.75pt;z-index:2519797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41" type="#_x0000_t172" style="position:absolute;left:0;text-align:left;margin-left:0;margin-top:4.5pt;width:0;height:15pt;z-index:2519808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42" type="#_x0000_t172" style="position:absolute;left:0;text-align:left;margin-left:0;margin-top:3.75pt;width:0;height:15.75pt;z-index:2519818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43" type="#_x0000_t172" style="position:absolute;left:0;text-align:left;margin-left:0;margin-top:4.5pt;width:0;height:15pt;z-index:2519828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44" type="#_x0000_t172" style="position:absolute;left:0;text-align:left;margin-left:0;margin-top:3.75pt;width:0;height:15.75pt;z-index:2519838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45" type="#_x0000_t172" style="position:absolute;left:0;text-align:left;margin-left:0;margin-top:4.5pt;width:0;height:15pt;z-index:2519848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46" type="#_x0000_t172" style="position:absolute;left:0;text-align:left;margin-left:0;margin-top:3.75pt;width:0;height:15.75pt;z-index:2519859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47" type="#_x0000_t172" style="position:absolute;left:0;text-align:left;margin-left:0;margin-top:4.5pt;width:0;height:15pt;z-index:2519869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48" type="#_x0000_t172" style="position:absolute;left:0;text-align:left;margin-left:0;margin-top:3.75pt;width:0;height:15.75pt;z-index:2519879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49" type="#_x0000_t172" style="position:absolute;left:0;text-align:left;margin-left:0;margin-top:4.5pt;width:0;height:15pt;z-index:2519889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50" type="#_x0000_t172" style="position:absolute;left:0;text-align:left;margin-left:0;margin-top:3.75pt;width:0;height:15.75pt;z-index:2519900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51" type="#_x0000_t172" style="position:absolute;left:0;text-align:left;margin-left:0;margin-top:4.5pt;width:0;height:15pt;z-index:2519910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52" type="#_x0000_t172" style="position:absolute;left:0;text-align:left;margin-left:0;margin-top:3.75pt;width:0;height:15.75pt;z-index:2519920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53" type="#_x0000_t172" style="position:absolute;left:0;text-align:left;margin-left:0;margin-top:4.5pt;width:0;height:15pt;z-index:2519930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54" type="#_x0000_t172" style="position:absolute;left:0;text-align:left;margin-left:0;margin-top:3.75pt;width:0;height:15.75pt;z-index:2519941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55" type="#_x0000_t172" style="position:absolute;left:0;text-align:left;margin-left:0;margin-top:4.5pt;width:0;height:15pt;z-index:2519951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56" type="#_x0000_t172" style="position:absolute;left:0;text-align:left;margin-left:0;margin-top:3.75pt;width:0;height:15.75pt;z-index:2519961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57" type="#_x0000_t172" style="position:absolute;left:0;text-align:left;margin-left:0;margin-top:4.5pt;width:0;height:15pt;z-index:2519971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58" type="#_x0000_t172" style="position:absolute;left:0;text-align:left;margin-left:0;margin-top:3.75pt;width:0;height:15.75pt;z-index:2519982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59" type="#_x0000_t172" style="position:absolute;left:0;text-align:left;margin-left:0;margin-top:4.5pt;width:0;height:15pt;z-index:2519992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60" type="#_x0000_t172" style="position:absolute;left:0;text-align:left;margin-left:0;margin-top:3.75pt;width:0;height:15.75pt;z-index:2520002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61" type="#_x0000_t172" style="position:absolute;left:0;text-align:left;margin-left:0;margin-top:4.5pt;width:0;height:15pt;z-index:2520012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62" type="#_x0000_t172" style="position:absolute;left:0;text-align:left;margin-left:0;margin-top:3.75pt;width:0;height:15.75pt;z-index:2520023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63" type="#_x0000_t172" style="position:absolute;left:0;text-align:left;margin-left:0;margin-top:4.5pt;width:0;height:15pt;z-index:2520033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64" type="#_x0000_t172" style="position:absolute;left:0;text-align:left;margin-left:0;margin-top:3.75pt;width:0;height:15.75pt;z-index:2520043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65" type="#_x0000_t172" style="position:absolute;left:0;text-align:left;margin-left:0;margin-top:4.5pt;width:0;height:15pt;z-index:2520053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66" type="#_x0000_t172" style="position:absolute;left:0;text-align:left;margin-left:0;margin-top:3.75pt;width:0;height:15.75pt;z-index:2520064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67" type="#_x0000_t172" style="position:absolute;left:0;text-align:left;margin-left:0;margin-top:4.5pt;width:0;height:15pt;z-index:2520074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68" type="#_x0000_t172" style="position:absolute;left:0;text-align:left;margin-left:0;margin-top:3.75pt;width:0;height:15.75pt;z-index:2520084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69" type="#_x0000_t172" style="position:absolute;left:0;text-align:left;margin-left:0;margin-top:4.5pt;width:0;height:15pt;z-index:2520094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70" type="#_x0000_t172" style="position:absolute;left:0;text-align:left;margin-left:0;margin-top:3.75pt;width:0;height:15.75pt;z-index:2520104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71" type="#_x0000_t172" style="position:absolute;left:0;text-align:left;margin-left:0;margin-top:4.5pt;width:0;height:15pt;z-index:2520115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72" type="#_x0000_t172" style="position:absolute;left:0;text-align:left;margin-left:0;margin-top:3.75pt;width:0;height:15.75pt;z-index:2520125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73" type="#_x0000_t172" style="position:absolute;left:0;text-align:left;margin-left:0;margin-top:4.5pt;width:0;height:15pt;z-index:2520135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74" type="#_x0000_t172" style="position:absolute;left:0;text-align:left;margin-left:0;margin-top:3.75pt;width:0;height:15.75pt;z-index:2520145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75" type="#_x0000_t172" style="position:absolute;left:0;text-align:left;margin-left:0;margin-top:4.5pt;width:0;height:15pt;z-index:2520156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76" type="#_x0000_t172" style="position:absolute;left:0;text-align:left;margin-left:0;margin-top:3.75pt;width:0;height:15.75pt;z-index:2520166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77" type="#_x0000_t172" style="position:absolute;left:0;text-align:left;margin-left:0;margin-top:4.5pt;width:0;height:15pt;z-index:2520176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78" type="#_x0000_t172" style="position:absolute;left:0;text-align:left;margin-left:0;margin-top:3.75pt;width:0;height:15.75pt;z-index:2520186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79" type="#_x0000_t172" style="position:absolute;left:0;text-align:left;margin-left:0;margin-top:4.5pt;width:0;height:15pt;z-index:2520197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80" type="#_x0000_t172" style="position:absolute;left:0;text-align:left;margin-left:0;margin-top:3.75pt;width:0;height:15.75pt;z-index:2520207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81" type="#_x0000_t172" style="position:absolute;left:0;text-align:left;margin-left:0;margin-top:4.5pt;width:0;height:15pt;z-index:2520217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82" type="#_x0000_t172" style="position:absolute;left:0;text-align:left;margin-left:0;margin-top:3.75pt;width:0;height:15.75pt;z-index:2520227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83" type="#_x0000_t172" style="position:absolute;left:0;text-align:left;margin-left:0;margin-top:4.5pt;width:0;height:15pt;z-index:2520238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84" type="#_x0000_t172" style="position:absolute;left:0;text-align:left;margin-left:0;margin-top:3.75pt;width:0;height:15.75pt;z-index:2520248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85" type="#_x0000_t172" style="position:absolute;left:0;text-align:left;margin-left:0;margin-top:4.5pt;width:0;height:15pt;z-index:2520258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86" type="#_x0000_t172" style="position:absolute;left:0;text-align:left;margin-left:0;margin-top:3.75pt;width:0;height:15.75pt;z-index:2520268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87" type="#_x0000_t172" style="position:absolute;left:0;text-align:left;margin-left:0;margin-top:4.5pt;width:0;height:15pt;z-index:2520279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88" type="#_x0000_t172" style="position:absolute;left:0;text-align:left;margin-left:0;margin-top:3.75pt;width:0;height:15.75pt;z-index:2520289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89" type="#_x0000_t172" style="position:absolute;left:0;text-align:left;margin-left:0;margin-top:4.5pt;width:0;height:15pt;z-index:2520299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90" type="#_x0000_t172" style="position:absolute;left:0;text-align:left;margin-left:0;margin-top:3.75pt;width:0;height:15.75pt;z-index:2520309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91" type="#_x0000_t172" style="position:absolute;left:0;text-align:left;margin-left:0;margin-top:4.5pt;width:0;height:15pt;z-index:2520320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92" type="#_x0000_t172" style="position:absolute;left:0;text-align:left;margin-left:0;margin-top:3.75pt;width:0;height:15.75pt;z-index:2520330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93" type="#_x0000_t172" style="position:absolute;left:0;text-align:left;margin-left:0;margin-top:4.5pt;width:0;height:15pt;z-index:2520340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94" type="#_x0000_t172" style="position:absolute;left:0;text-align:left;margin-left:0;margin-top:3.75pt;width:0;height:15.75pt;z-index:2520350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95" type="#_x0000_t172" style="position:absolute;left:0;text-align:left;margin-left:0;margin-top:4.5pt;width:0;height:15pt;z-index:2520360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96" type="#_x0000_t172" style="position:absolute;left:0;text-align:left;margin-left:0;margin-top:3.75pt;width:0;height:15.75pt;z-index:2520371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97" type="#_x0000_t172" style="position:absolute;left:0;text-align:left;margin-left:0;margin-top:4.5pt;width:0;height:15pt;z-index:2520381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98" type="#_x0000_t172" style="position:absolute;left:0;text-align:left;margin-left:0;margin-top:3.75pt;width:0;height:15.75pt;z-index:2520391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399" type="#_x0000_t172" style="position:absolute;left:0;text-align:left;margin-left:0;margin-top:4.5pt;width:0;height:15pt;z-index:2520401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00" type="#_x0000_t172" style="position:absolute;left:0;text-align:left;margin-left:0;margin-top:3.75pt;width:0;height:15.75pt;z-index:2520412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01" type="#_x0000_t172" style="position:absolute;left:0;text-align:left;margin-left:0;margin-top:4.5pt;width:0;height:15pt;z-index:2520422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02" type="#_x0000_t172" style="position:absolute;left:0;text-align:left;margin-left:0;margin-top:3.75pt;width:0;height:15.75pt;z-index:2520432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03" type="#_x0000_t172" style="position:absolute;left:0;text-align:left;margin-left:0;margin-top:4.5pt;width:0;height:15pt;z-index:2520442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04" type="#_x0000_t172" style="position:absolute;left:0;text-align:left;margin-left:0;margin-top:3.75pt;width:0;height:15.75pt;z-index:2520453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05" type="#_x0000_t172" style="position:absolute;left:0;text-align:left;margin-left:0;margin-top:4.5pt;width:0;height:15pt;z-index:2520463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06" type="#_x0000_t172" style="position:absolute;left:0;text-align:left;margin-left:0;margin-top:3.75pt;width:0;height:15.75pt;z-index:2520473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07" type="#_x0000_t172" style="position:absolute;left:0;text-align:left;margin-left:0;margin-top:4.5pt;width:0;height:15pt;z-index:2520483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08" type="#_x0000_t172" style="position:absolute;left:0;text-align:left;margin-left:0;margin-top:3.75pt;width:0;height:15.75pt;z-index:2520494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09" type="#_x0000_t172" style="position:absolute;left:0;text-align:left;margin-left:0;margin-top:4.5pt;width:0;height:15pt;z-index:2520504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10" type="#_x0000_t172" style="position:absolute;left:0;text-align:left;margin-left:0;margin-top:3.75pt;width:0;height:15.75pt;z-index:2520514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11" type="#_x0000_t172" style="position:absolute;left:0;text-align:left;margin-left:0;margin-top:4.5pt;width:0;height:15pt;z-index:2520524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12" type="#_x0000_t172" style="position:absolute;left:0;text-align:left;margin-left:0;margin-top:3.75pt;width:0;height:15.75pt;z-index:2520535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13" type="#_x0000_t172" style="position:absolute;left:0;text-align:left;margin-left:0;margin-top:4.5pt;width:0;height:15pt;z-index:2520545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14" type="#_x0000_t172" style="position:absolute;left:0;text-align:left;margin-left:0;margin-top:3.75pt;width:0;height:15.75pt;z-index:2520555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15" type="#_x0000_t172" style="position:absolute;left:0;text-align:left;margin-left:0;margin-top:4.5pt;width:0;height:15pt;z-index:2520565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16" type="#_x0000_t172" style="position:absolute;left:0;text-align:left;margin-left:0;margin-top:3.75pt;width:0;height:15.75pt;z-index:2520576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17" type="#_x0000_t172" style="position:absolute;left:0;text-align:left;margin-left:0;margin-top:4.5pt;width:0;height:15pt;z-index:2520586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18" type="#_x0000_t172" style="position:absolute;left:0;text-align:left;margin-left:0;margin-top:3.75pt;width:0;height:15.75pt;z-index:2520596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19" type="#_x0000_t172" style="position:absolute;left:0;text-align:left;margin-left:0;margin-top:4.5pt;width:0;height:15pt;z-index:2520606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20" type="#_x0000_t172" style="position:absolute;left:0;text-align:left;margin-left:0;margin-top:3.75pt;width:0;height:15.75pt;z-index:2520616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21" type="#_x0000_t172" style="position:absolute;left:0;text-align:left;margin-left:0;margin-top:4.5pt;width:0;height:15pt;z-index:2520627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22" type="#_x0000_t172" style="position:absolute;left:0;text-align:left;margin-left:0;margin-top:3.75pt;width:0;height:15.75pt;z-index:2520637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23" type="#_x0000_t172" style="position:absolute;left:0;text-align:left;margin-left:0;margin-top:4.5pt;width:0;height:15pt;z-index:2520647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24" type="#_x0000_t172" style="position:absolute;left:0;text-align:left;margin-left:0;margin-top:3.75pt;width:0;height:15.75pt;z-index:2520657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25" type="#_x0000_t172" style="position:absolute;left:0;text-align:left;margin-left:0;margin-top:4.5pt;width:0;height:15pt;z-index:2520668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26" type="#_x0000_t172" style="position:absolute;left:0;text-align:left;margin-left:0;margin-top:3.75pt;width:0;height:15.75pt;z-index:2520678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27" type="#_x0000_t172" style="position:absolute;left:0;text-align:left;margin-left:0;margin-top:4.5pt;width:0;height:15pt;z-index:2520688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28" type="#_x0000_t172" style="position:absolute;left:0;text-align:left;margin-left:0;margin-top:3.75pt;width:0;height:15.75pt;z-index:2520698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29" type="#_x0000_t172" style="position:absolute;left:0;text-align:left;margin-left:0;margin-top:4.5pt;width:0;height:15pt;z-index:2520709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30" type="#_x0000_t172" style="position:absolute;left:0;text-align:left;margin-left:0;margin-top:3.75pt;width:0;height:15.75pt;z-index:2520719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31" type="#_x0000_t172" style="position:absolute;left:0;text-align:left;margin-left:0;margin-top:4.5pt;width:0;height:15pt;z-index:2520729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32" type="#_x0000_t172" style="position:absolute;left:0;text-align:left;margin-left:0;margin-top:3.75pt;width:0;height:15.75pt;z-index:2520739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33" type="#_x0000_t172" style="position:absolute;left:0;text-align:left;margin-left:0;margin-top:4.5pt;width:0;height:15pt;z-index:2520750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34" type="#_x0000_t172" style="position:absolute;left:0;text-align:left;margin-left:0;margin-top:3.75pt;width:0;height:15.75pt;z-index:2520760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35" type="#_x0000_t172" style="position:absolute;left:0;text-align:left;margin-left:0;margin-top:4.5pt;width:0;height:15pt;z-index:2520770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36" type="#_x0000_t172" style="position:absolute;left:0;text-align:left;margin-left:0;margin-top:3.75pt;width:0;height:15.75pt;z-index:2520780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37" type="#_x0000_t172" style="position:absolute;left:0;text-align:left;margin-left:0;margin-top:4.5pt;width:0;height:15pt;z-index:2520791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38" type="#_x0000_t172" style="position:absolute;left:0;text-align:left;margin-left:0;margin-top:3.75pt;width:0;height:15.75pt;z-index:2520801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39" type="#_x0000_t172" style="position:absolute;left:0;text-align:left;margin-left:0;margin-top:4.5pt;width:0;height:15pt;z-index:2520811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40" type="#_x0000_t172" style="position:absolute;left:0;text-align:left;margin-left:0;margin-top:3.75pt;width:0;height:15.75pt;z-index:2520821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41" type="#_x0000_t172" style="position:absolute;left:0;text-align:left;margin-left:0;margin-top:4.5pt;width:0;height:15pt;z-index:2520832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42" type="#_x0000_t172" style="position:absolute;left:0;text-align:left;margin-left:0;margin-top:3.75pt;width:0;height:15.75pt;z-index:2520842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43" type="#_x0000_t172" style="position:absolute;left:0;text-align:left;margin-left:0;margin-top:4.5pt;width:0;height:15pt;z-index:2520852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44" type="#_x0000_t172" style="position:absolute;left:0;text-align:left;margin-left:0;margin-top:3.75pt;width:0;height:15.75pt;z-index:2520862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45" type="#_x0000_t172" style="position:absolute;left:0;text-align:left;margin-left:0;margin-top:4.5pt;width:0;height:15pt;z-index:2520872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46" type="#_x0000_t172" style="position:absolute;left:0;text-align:left;margin-left:0;margin-top:3.75pt;width:0;height:15.75pt;z-index:2520883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47" type="#_x0000_t172" style="position:absolute;left:0;text-align:left;margin-left:0;margin-top:4.5pt;width:0;height:15pt;z-index:2520893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48" type="#_x0000_t172" style="position:absolute;left:0;text-align:left;margin-left:0;margin-top:3.75pt;width:0;height:15.75pt;z-index:2520903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49" type="#_x0000_t172" style="position:absolute;left:0;text-align:left;margin-left:0;margin-top:4.5pt;width:0;height:15pt;z-index:2520913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50" type="#_x0000_t172" style="position:absolute;left:0;text-align:left;margin-left:0;margin-top:3.75pt;width:0;height:15.75pt;z-index:2520924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51" type="#_x0000_t172" style="position:absolute;left:0;text-align:left;margin-left:0;margin-top:4.5pt;width:0;height:15pt;z-index:2520934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52" type="#_x0000_t172" style="position:absolute;left:0;text-align:left;margin-left:0;margin-top:3.75pt;width:0;height:15.75pt;z-index:2520944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53" type="#_x0000_t172" style="position:absolute;left:0;text-align:left;margin-left:0;margin-top:4.5pt;width:0;height:15pt;z-index:2520954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54" type="#_x0000_t172" style="position:absolute;left:0;text-align:left;margin-left:0;margin-top:3.75pt;width:0;height:15.75pt;z-index:2520965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55" type="#_x0000_t172" style="position:absolute;left:0;text-align:left;margin-left:0;margin-top:4.5pt;width:0;height:15pt;z-index:2520975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56" type="#_x0000_t172" style="position:absolute;left:0;text-align:left;margin-left:0;margin-top:3.75pt;width:0;height:15.75pt;z-index:2520985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57" type="#_x0000_t172" style="position:absolute;left:0;text-align:left;margin-left:0;margin-top:4.5pt;width:0;height:15pt;z-index:2520995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58" type="#_x0000_t172" style="position:absolute;left:0;text-align:left;margin-left:0;margin-top:3.75pt;width:0;height:15.75pt;z-index:2521006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59" type="#_x0000_t172" style="position:absolute;left:0;text-align:left;margin-left:0;margin-top:4.5pt;width:0;height:15pt;z-index:2521016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60" type="#_x0000_t172" style="position:absolute;left:0;text-align:left;margin-left:0;margin-top:3.75pt;width:0;height:15.75pt;z-index:2521026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61" type="#_x0000_t172" style="position:absolute;left:0;text-align:left;margin-left:0;margin-top:4.5pt;width:0;height:15pt;z-index:2521036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62" type="#_x0000_t172" style="position:absolute;left:0;text-align:left;margin-left:0;margin-top:3.75pt;width:0;height:15.75pt;z-index:2521047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63" type="#_x0000_t172" style="position:absolute;left:0;text-align:left;margin-left:0;margin-top:4.5pt;width:0;height:15pt;z-index:2521057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64" type="#_x0000_t172" style="position:absolute;left:0;text-align:left;margin-left:0;margin-top:3.75pt;width:0;height:15.75pt;z-index:2521067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65" type="#_x0000_t172" style="position:absolute;left:0;text-align:left;margin-left:0;margin-top:4.5pt;width:0;height:15pt;z-index:2521077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66" type="#_x0000_t172" style="position:absolute;left:0;text-align:left;margin-left:0;margin-top:3.75pt;width:0;height:15.75pt;z-index:2521088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67" type="#_x0000_t172" style="position:absolute;left:0;text-align:left;margin-left:0;margin-top:4.5pt;width:0;height:15pt;z-index:2521098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68" type="#_x0000_t172" style="position:absolute;left:0;text-align:left;margin-left:0;margin-top:3.75pt;width:0;height:15.75pt;z-index:2521108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69" type="#_x0000_t172" style="position:absolute;left:0;text-align:left;margin-left:0;margin-top:4.5pt;width:0;height:15pt;z-index:2521118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70" type="#_x0000_t172" style="position:absolute;left:0;text-align:left;margin-left:0;margin-top:3.75pt;width:0;height:15.75pt;z-index:2521128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71" type="#_x0000_t172" style="position:absolute;left:0;text-align:left;margin-left:0;margin-top:4.5pt;width:0;height:15pt;z-index:2521139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72" type="#_x0000_t172" style="position:absolute;left:0;text-align:left;margin-left:0;margin-top:3.75pt;width:0;height:15.75pt;z-index:2521149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73" type="#_x0000_t172" style="position:absolute;left:0;text-align:left;margin-left:0;margin-top:4.5pt;width:0;height:15pt;z-index:2521159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74" type="#_x0000_t172" style="position:absolute;left:0;text-align:left;margin-left:0;margin-top:3.75pt;width:0;height:15.75pt;z-index:2521169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75" type="#_x0000_t172" style="position:absolute;left:0;text-align:left;margin-left:0;margin-top:4.5pt;width:0;height:15pt;z-index:2521180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76" type="#_x0000_t172" style="position:absolute;left:0;text-align:left;margin-left:0;margin-top:3.75pt;width:0;height:15.75pt;z-index:2521190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77" type="#_x0000_t172" style="position:absolute;left:0;text-align:left;margin-left:0;margin-top:4.5pt;width:0;height:15pt;z-index:2521200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78" type="#_x0000_t172" style="position:absolute;left:0;text-align:left;margin-left:0;margin-top:3.75pt;width:0;height:15.75pt;z-index:2521210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79" type="#_x0000_t172" style="position:absolute;left:0;text-align:left;margin-left:0;margin-top:4.5pt;width:0;height:15pt;z-index:2521221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80" type="#_x0000_t172" style="position:absolute;left:0;text-align:left;margin-left:0;margin-top:3.75pt;width:0;height:15.75pt;z-index:2521231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81" type="#_x0000_t172" style="position:absolute;left:0;text-align:left;margin-left:0;margin-top:4.5pt;width:0;height:15pt;z-index:2521241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82" type="#_x0000_t172" style="position:absolute;left:0;text-align:left;margin-left:0;margin-top:3.75pt;width:0;height:15.75pt;z-index:2521251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83" type="#_x0000_t172" style="position:absolute;left:0;text-align:left;margin-left:0;margin-top:4.5pt;width:0;height:15pt;z-index:2521262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84" type="#_x0000_t172" style="position:absolute;left:0;text-align:left;margin-left:0;margin-top:3.75pt;width:0;height:15.75pt;z-index:2521272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85" type="#_x0000_t172" style="position:absolute;left:0;text-align:left;margin-left:0;margin-top:4.5pt;width:0;height:15pt;z-index:2521282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86" type="#_x0000_t172" style="position:absolute;left:0;text-align:left;margin-left:0;margin-top:3.75pt;width:0;height:15.75pt;z-index:2521292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87" type="#_x0000_t172" style="position:absolute;left:0;text-align:left;margin-left:0;margin-top:4.5pt;width:0;height:15pt;z-index:2521303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88" type="#_x0000_t172" style="position:absolute;left:0;text-align:left;margin-left:0;margin-top:3.75pt;width:0;height:15.75pt;z-index:2521313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89" type="#_x0000_t172" style="position:absolute;left:0;text-align:left;margin-left:0;margin-top:4.5pt;width:0;height:15pt;z-index:2521323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 w:rsidRPr="001C6793">
              <w:rPr>
                <w:b/>
                <w:bCs/>
                <w:sz w:val="28"/>
                <w:szCs w:val="28"/>
              </w:rPr>
              <w:t>157</w:t>
            </w:r>
          </w:p>
        </w:tc>
      </w:tr>
      <w:tr w:rsidR="00174596" w:rsidRPr="006A63DF">
        <w:tc>
          <w:tcPr>
            <w:tcW w:w="959" w:type="dxa"/>
          </w:tcPr>
          <w:p w:rsidR="00174596" w:rsidRPr="001C6793" w:rsidRDefault="00174596" w:rsidP="006A63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793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174596" w:rsidRPr="001C6793" w:rsidRDefault="00174596" w:rsidP="001C6793">
            <w:pPr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Edgars Poišs</w:t>
            </w:r>
          </w:p>
        </w:tc>
        <w:tc>
          <w:tcPr>
            <w:tcW w:w="992" w:type="dxa"/>
            <w:vAlign w:val="center"/>
          </w:tcPr>
          <w:p w:rsidR="00174596" w:rsidRPr="001C6793" w:rsidRDefault="00174596" w:rsidP="006A63D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174596" w:rsidRPr="001C6793" w:rsidRDefault="00174596">
            <w:pPr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188" w:type="dxa"/>
            <w:shd w:val="clear" w:color="auto" w:fill="FFFF00"/>
            <w:vAlign w:val="center"/>
          </w:tcPr>
          <w:p w:rsidR="00174596" w:rsidRPr="001C6793" w:rsidRDefault="001745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pict>
                <v:shape id="_x0000_s1490" type="#_x0000_t172" style="position:absolute;left:0;text-align:left;margin-left:0;margin-top:3.75pt;width:0;height:15pt;z-index:2521333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91" type="#_x0000_t172" style="position:absolute;left:0;text-align:left;margin-left:0;margin-top:4.5pt;width:0;height:14.25pt;z-index:2521344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92" type="#_x0000_t172" style="position:absolute;left:0;text-align:left;margin-left:0;margin-top:3.75pt;width:0;height:15pt;z-index:2521354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93" type="#_x0000_t172" style="position:absolute;left:0;text-align:left;margin-left:0;margin-top:4.5pt;width:0;height:14.25pt;z-index:2521364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94" type="#_x0000_t172" style="position:absolute;left:0;text-align:left;margin-left:0;margin-top:3.75pt;width:0;height:15pt;z-index:2521374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95" type="#_x0000_t172" style="position:absolute;left:0;text-align:left;margin-left:0;margin-top:4.5pt;width:0;height:14.25pt;z-index:2521384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96" type="#_x0000_t172" style="position:absolute;left:0;text-align:left;margin-left:0;margin-top:3.75pt;width:0;height:15pt;z-index:2521395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97" type="#_x0000_t172" style="position:absolute;left:0;text-align:left;margin-left:0;margin-top:4.5pt;width:0;height:14.25pt;z-index:2521405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98" type="#_x0000_t172" style="position:absolute;left:0;text-align:left;margin-left:0;margin-top:3.75pt;width:0;height:15pt;z-index:2521415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499" type="#_x0000_t172" style="position:absolute;left:0;text-align:left;margin-left:0;margin-top:4.5pt;width:0;height:14.25pt;z-index:2521425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00" type="#_x0000_t172" style="position:absolute;left:0;text-align:left;margin-left:0;margin-top:3.75pt;width:0;height:15pt;z-index:2521436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01" type="#_x0000_t172" style="position:absolute;left:0;text-align:left;margin-left:0;margin-top:4.5pt;width:0;height:14.25pt;z-index:2521446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02" type="#_x0000_t172" style="position:absolute;left:0;text-align:left;margin-left:0;margin-top:3.75pt;width:0;height:15pt;z-index:2521456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03" type="#_x0000_t172" style="position:absolute;left:0;text-align:left;margin-left:0;margin-top:4.5pt;width:0;height:14.25pt;z-index:2521466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04" type="#_x0000_t172" style="position:absolute;left:0;text-align:left;margin-left:0;margin-top:3.75pt;width:0;height:15pt;z-index:2521477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05" type="#_x0000_t172" style="position:absolute;left:0;text-align:left;margin-left:0;margin-top:4.5pt;width:0;height:14.25pt;z-index:2521487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06" type="#_x0000_t172" style="position:absolute;left:0;text-align:left;margin-left:0;margin-top:3.75pt;width:0;height:15pt;z-index:2521497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07" type="#_x0000_t172" style="position:absolute;left:0;text-align:left;margin-left:0;margin-top:4.5pt;width:0;height:14.25pt;z-index:2521507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08" type="#_x0000_t172" style="position:absolute;left:0;text-align:left;margin-left:0;margin-top:3.75pt;width:0;height:15pt;z-index:2521518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09" type="#_x0000_t172" style="position:absolute;left:0;text-align:left;margin-left:0;margin-top:4.5pt;width:0;height:14.25pt;z-index:2521528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10" type="#_x0000_t172" style="position:absolute;left:0;text-align:left;margin-left:0;margin-top:3.75pt;width:0;height:15pt;z-index:2521538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11" type="#_x0000_t172" style="position:absolute;left:0;text-align:left;margin-left:0;margin-top:4.5pt;width:0;height:14.25pt;z-index:2521548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12" type="#_x0000_t172" style="position:absolute;left:0;text-align:left;margin-left:0;margin-top:3.75pt;width:0;height:15pt;z-index:2521559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13" type="#_x0000_t172" style="position:absolute;left:0;text-align:left;margin-left:0;margin-top:4.5pt;width:0;height:14.25pt;z-index:2521569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14" type="#_x0000_t172" style="position:absolute;left:0;text-align:left;margin-left:0;margin-top:3.75pt;width:0;height:15pt;z-index:2521579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15" type="#_x0000_t172" style="position:absolute;left:0;text-align:left;margin-left:0;margin-top:4.5pt;width:0;height:14.25pt;z-index:2521589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16" type="#_x0000_t172" style="position:absolute;left:0;text-align:left;margin-left:0;margin-top:3.75pt;width:0;height:15pt;z-index:2521600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17" type="#_x0000_t172" style="position:absolute;left:0;text-align:left;margin-left:0;margin-top:4.5pt;width:0;height:14.25pt;z-index:2521610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18" type="#_x0000_t172" style="position:absolute;left:0;text-align:left;margin-left:0;margin-top:3.75pt;width:0;height:15pt;z-index:2521620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19" type="#_x0000_t172" style="position:absolute;left:0;text-align:left;margin-left:0;margin-top:4.5pt;width:0;height:14.25pt;z-index:2521630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20" type="#_x0000_t172" style="position:absolute;left:0;text-align:left;margin-left:0;margin-top:3.75pt;width:0;height:15pt;z-index:2521640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21" type="#_x0000_t172" style="position:absolute;left:0;text-align:left;margin-left:0;margin-top:4.5pt;width:0;height:14.25pt;z-index:2521651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22" type="#_x0000_t172" style="position:absolute;left:0;text-align:left;margin-left:0;margin-top:3.75pt;width:0;height:15pt;z-index:2521661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23" type="#_x0000_t172" style="position:absolute;left:0;text-align:left;margin-left:0;margin-top:4.5pt;width:0;height:14.25pt;z-index:2521671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24" type="#_x0000_t172" style="position:absolute;left:0;text-align:left;margin-left:0;margin-top:3.75pt;width:0;height:15pt;z-index:2521681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25" type="#_x0000_t172" style="position:absolute;left:0;text-align:left;margin-left:0;margin-top:4.5pt;width:0;height:14.25pt;z-index:2521692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26" type="#_x0000_t172" style="position:absolute;left:0;text-align:left;margin-left:0;margin-top:3.75pt;width:0;height:15pt;z-index:2521702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27" type="#_x0000_t172" style="position:absolute;left:0;text-align:left;margin-left:0;margin-top:4.5pt;width:0;height:14.25pt;z-index:2521712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28" type="#_x0000_t172" style="position:absolute;left:0;text-align:left;margin-left:0;margin-top:3.75pt;width:0;height:15pt;z-index:2521722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29" type="#_x0000_t172" style="position:absolute;left:0;text-align:left;margin-left:0;margin-top:4.5pt;width:0;height:14.25pt;z-index:2521733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30" type="#_x0000_t172" style="position:absolute;left:0;text-align:left;margin-left:0;margin-top:3.75pt;width:0;height:15pt;z-index:2521743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31" type="#_x0000_t172" style="position:absolute;left:0;text-align:left;margin-left:0;margin-top:4.5pt;width:0;height:14.25pt;z-index:2521753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32" type="#_x0000_t172" style="position:absolute;left:0;text-align:left;margin-left:0;margin-top:3.75pt;width:0;height:15pt;z-index:2521763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33" type="#_x0000_t172" style="position:absolute;left:0;text-align:left;margin-left:0;margin-top:4.5pt;width:0;height:14.25pt;z-index:2521774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34" type="#_x0000_t172" style="position:absolute;left:0;text-align:left;margin-left:0;margin-top:3.75pt;width:0;height:15pt;z-index:2521784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35" type="#_x0000_t172" style="position:absolute;left:0;text-align:left;margin-left:0;margin-top:4.5pt;width:0;height:14.25pt;z-index:2521794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36" type="#_x0000_t172" style="position:absolute;left:0;text-align:left;margin-left:0;margin-top:3.75pt;width:0;height:15pt;z-index:2521804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37" type="#_x0000_t172" style="position:absolute;left:0;text-align:left;margin-left:0;margin-top:4.5pt;width:0;height:14.25pt;z-index:2521815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38" type="#_x0000_t172" style="position:absolute;left:0;text-align:left;margin-left:0;margin-top:3.75pt;width:0;height:15pt;z-index:2521825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39" type="#_x0000_t172" style="position:absolute;left:0;text-align:left;margin-left:0;margin-top:4.5pt;width:0;height:14.25pt;z-index:2521835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40" type="#_x0000_t172" style="position:absolute;left:0;text-align:left;margin-left:0;margin-top:3.75pt;width:0;height:15pt;z-index:2521845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41" type="#_x0000_t172" style="position:absolute;left:0;text-align:left;margin-left:0;margin-top:4.5pt;width:0;height:14.25pt;z-index:2521856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42" type="#_x0000_t172" style="position:absolute;left:0;text-align:left;margin-left:0;margin-top:3.75pt;width:0;height:15pt;z-index:2521866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43" type="#_x0000_t172" style="position:absolute;left:0;text-align:left;margin-left:0;margin-top:4.5pt;width:0;height:14.25pt;z-index:2521876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44" type="#_x0000_t172" style="position:absolute;left:0;text-align:left;margin-left:0;margin-top:3.75pt;width:0;height:15pt;z-index:2521886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45" type="#_x0000_t172" style="position:absolute;left:0;text-align:left;margin-left:0;margin-top:4.5pt;width:0;height:14.25pt;z-index:2521896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46" type="#_x0000_t172" style="position:absolute;left:0;text-align:left;margin-left:0;margin-top:3.75pt;width:0;height:15pt;z-index:2521907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47" type="#_x0000_t172" style="position:absolute;left:0;text-align:left;margin-left:0;margin-top:4.5pt;width:0;height:14.25pt;z-index:2521917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48" type="#_x0000_t172" style="position:absolute;left:0;text-align:left;margin-left:0;margin-top:3.75pt;width:0;height:15pt;z-index:2521927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49" type="#_x0000_t172" style="position:absolute;left:0;text-align:left;margin-left:0;margin-top:4.5pt;width:0;height:14.25pt;z-index:2521937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50" type="#_x0000_t172" style="position:absolute;left:0;text-align:left;margin-left:0;margin-top:3.75pt;width:0;height:15pt;z-index:2521948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51" type="#_x0000_t172" style="position:absolute;left:0;text-align:left;margin-left:0;margin-top:4.5pt;width:0;height:14.25pt;z-index:2521958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52" type="#_x0000_t172" style="position:absolute;left:0;text-align:left;margin-left:0;margin-top:3.75pt;width:0;height:15pt;z-index:2521968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53" type="#_x0000_t172" style="position:absolute;left:0;text-align:left;margin-left:0;margin-top:4.5pt;width:0;height:14.25pt;z-index:2521978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54" type="#_x0000_t172" style="position:absolute;left:0;text-align:left;margin-left:0;margin-top:3.75pt;width:0;height:15pt;z-index:2521989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55" type="#_x0000_t172" style="position:absolute;left:0;text-align:left;margin-left:0;margin-top:4.5pt;width:0;height:14.25pt;z-index:2521999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56" type="#_x0000_t172" style="position:absolute;left:0;text-align:left;margin-left:0;margin-top:3.75pt;width:0;height:15pt;z-index:2522009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57" type="#_x0000_t172" style="position:absolute;left:0;text-align:left;margin-left:0;margin-top:4.5pt;width:0;height:14.25pt;z-index:2522019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58" type="#_x0000_t172" style="position:absolute;left:0;text-align:left;margin-left:0;margin-top:3.75pt;width:0;height:15pt;z-index:2522030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59" type="#_x0000_t172" style="position:absolute;left:0;text-align:left;margin-left:0;margin-top:4.5pt;width:0;height:14.25pt;z-index:2522040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60" type="#_x0000_t172" style="position:absolute;left:0;text-align:left;margin-left:0;margin-top:3.75pt;width:0;height:15pt;z-index:2522050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61" type="#_x0000_t172" style="position:absolute;left:0;text-align:left;margin-left:0;margin-top:4.5pt;width:0;height:14.25pt;z-index:2522060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62" type="#_x0000_t172" style="position:absolute;left:0;text-align:left;margin-left:0;margin-top:3.75pt;width:0;height:15pt;z-index:2522071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63" type="#_x0000_t172" style="position:absolute;left:0;text-align:left;margin-left:0;margin-top:4.5pt;width:0;height:14.25pt;z-index:2522081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64" type="#_x0000_t172" style="position:absolute;left:0;text-align:left;margin-left:0;margin-top:3.75pt;width:0;height:15pt;z-index:2522091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65" type="#_x0000_t172" style="position:absolute;left:0;text-align:left;margin-left:0;margin-top:4.5pt;width:0;height:14.25pt;z-index:2522101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66" type="#_x0000_t172" style="position:absolute;left:0;text-align:left;margin-left:0;margin-top:3.75pt;width:0;height:15pt;z-index:2522112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67" type="#_x0000_t172" style="position:absolute;left:0;text-align:left;margin-left:0;margin-top:4.5pt;width:0;height:14.25pt;z-index:2522122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68" type="#_x0000_t172" style="position:absolute;left:0;text-align:left;margin-left:0;margin-top:3.75pt;width:0;height:15pt;z-index:2522132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69" type="#_x0000_t172" style="position:absolute;left:0;text-align:left;margin-left:0;margin-top:4.5pt;width:0;height:14.25pt;z-index:2522142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70" type="#_x0000_t172" style="position:absolute;left:0;text-align:left;margin-left:0;margin-top:3.75pt;width:0;height:15pt;z-index:2522152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71" type="#_x0000_t172" style="position:absolute;left:0;text-align:left;margin-left:0;margin-top:4.5pt;width:0;height:14.25pt;z-index:2522163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72" type="#_x0000_t172" style="position:absolute;left:0;text-align:left;margin-left:0;margin-top:3.75pt;width:0;height:15pt;z-index:2522173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73" type="#_x0000_t172" style="position:absolute;left:0;text-align:left;margin-left:0;margin-top:4.5pt;width:0;height:14.25pt;z-index:2522183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74" type="#_x0000_t172" style="position:absolute;left:0;text-align:left;margin-left:0;margin-top:3.75pt;width:0;height:15pt;z-index:2522193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75" type="#_x0000_t172" style="position:absolute;left:0;text-align:left;margin-left:0;margin-top:4.5pt;width:0;height:14.25pt;z-index:2522204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76" type="#_x0000_t172" style="position:absolute;left:0;text-align:left;margin-left:0;margin-top:3.75pt;width:0;height:15pt;z-index:2522214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77" type="#_x0000_t172" style="position:absolute;left:0;text-align:left;margin-left:0;margin-top:4.5pt;width:0;height:14.25pt;z-index:2522224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78" type="#_x0000_t172" style="position:absolute;left:0;text-align:left;margin-left:0;margin-top:3.75pt;width:0;height:15pt;z-index:2522234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79" type="#_x0000_t172" style="position:absolute;left:0;text-align:left;margin-left:0;margin-top:4.5pt;width:0;height:14.25pt;z-index:2522245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80" type="#_x0000_t172" style="position:absolute;left:0;text-align:left;margin-left:0;margin-top:3.75pt;width:0;height:15pt;z-index:2522255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81" type="#_x0000_t172" style="position:absolute;left:0;text-align:left;margin-left:0;margin-top:4.5pt;width:0;height:14.25pt;z-index:2522265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82" type="#_x0000_t172" style="position:absolute;left:0;text-align:left;margin-left:0;margin-top:3.75pt;width:0;height:15pt;z-index:2522275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83" type="#_x0000_t172" style="position:absolute;left:0;text-align:left;margin-left:0;margin-top:4.5pt;width:0;height:14.25pt;z-index:2522286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84" type="#_x0000_t172" style="position:absolute;left:0;text-align:left;margin-left:0;margin-top:3.75pt;width:0;height:15pt;z-index:2522296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85" type="#_x0000_t172" style="position:absolute;left:0;text-align:left;margin-left:0;margin-top:4.5pt;width:0;height:14.25pt;z-index:2522306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86" type="#_x0000_t172" style="position:absolute;left:0;text-align:left;margin-left:0;margin-top:3.75pt;width:0;height:15pt;z-index:2522316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87" type="#_x0000_t172" style="position:absolute;left:0;text-align:left;margin-left:0;margin-top:4.5pt;width:0;height:14.25pt;z-index:2522327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88" type="#_x0000_t172" style="position:absolute;left:0;text-align:left;margin-left:0;margin-top:3.75pt;width:0;height:15pt;z-index:2522337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89" type="#_x0000_t172" style="position:absolute;left:0;text-align:left;margin-left:0;margin-top:4.5pt;width:0;height:14.25pt;z-index:2522347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90" type="#_x0000_t172" style="position:absolute;left:0;text-align:left;margin-left:0;margin-top:3.75pt;width:0;height:15pt;z-index:2522357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91" type="#_x0000_t172" style="position:absolute;left:0;text-align:left;margin-left:0;margin-top:4.5pt;width:0;height:14.25pt;z-index:2522368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92" type="#_x0000_t172" style="position:absolute;left:0;text-align:left;margin-left:0;margin-top:3.75pt;width:0;height:15pt;z-index:2522378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93" type="#_x0000_t172" style="position:absolute;left:0;text-align:left;margin-left:0;margin-top:4.5pt;width:0;height:14.25pt;z-index:2522388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94" type="#_x0000_t172" style="position:absolute;left:0;text-align:left;margin-left:0;margin-top:3.75pt;width:0;height:15pt;z-index:2522398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95" type="#_x0000_t172" style="position:absolute;left:0;text-align:left;margin-left:0;margin-top:4.5pt;width:0;height:14.25pt;z-index:2522408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96" type="#_x0000_t172" style="position:absolute;left:0;text-align:left;margin-left:0;margin-top:3.75pt;width:0;height:15pt;z-index:2522419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97" type="#_x0000_t172" style="position:absolute;left:0;text-align:left;margin-left:0;margin-top:4.5pt;width:0;height:14.25pt;z-index:2522429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98" type="#_x0000_t172" style="position:absolute;left:0;text-align:left;margin-left:0;margin-top:3.75pt;width:0;height:15pt;z-index:2522439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599" type="#_x0000_t172" style="position:absolute;left:0;text-align:left;margin-left:0;margin-top:4.5pt;width:0;height:14.25pt;z-index:2522449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00" type="#_x0000_t172" style="position:absolute;left:0;text-align:left;margin-left:0;margin-top:3.75pt;width:0;height:15pt;z-index:2522460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01" type="#_x0000_t172" style="position:absolute;left:0;text-align:left;margin-left:0;margin-top:4.5pt;width:0;height:14.25pt;z-index:2522470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02" type="#_x0000_t172" style="position:absolute;left:0;text-align:left;margin-left:0;margin-top:3.75pt;width:0;height:15pt;z-index:2522480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03" type="#_x0000_t172" style="position:absolute;left:0;text-align:left;margin-left:0;margin-top:4.5pt;width:0;height:14.25pt;z-index:2522490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04" type="#_x0000_t172" style="position:absolute;left:0;text-align:left;margin-left:0;margin-top:3.75pt;width:0;height:15pt;z-index:2522501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05" type="#_x0000_t172" style="position:absolute;left:0;text-align:left;margin-left:0;margin-top:4.5pt;width:0;height:14.25pt;z-index:2522511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06" type="#_x0000_t172" style="position:absolute;left:0;text-align:left;margin-left:0;margin-top:3.75pt;width:0;height:15pt;z-index:2522521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07" type="#_x0000_t172" style="position:absolute;left:0;text-align:left;margin-left:0;margin-top:4.5pt;width:0;height:14.25pt;z-index:2522531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08" type="#_x0000_t172" style="position:absolute;left:0;text-align:left;margin-left:0;margin-top:3.75pt;width:0;height:15pt;z-index:2522542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09" type="#_x0000_t172" style="position:absolute;left:0;text-align:left;margin-left:0;margin-top:4.5pt;width:0;height:14.25pt;z-index:2522552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10" type="#_x0000_t172" style="position:absolute;left:0;text-align:left;margin-left:0;margin-top:3.75pt;width:0;height:15pt;z-index:2522562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11" type="#_x0000_t172" style="position:absolute;left:0;text-align:left;margin-left:0;margin-top:4.5pt;width:0;height:14.25pt;z-index:2522572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12" type="#_x0000_t172" style="position:absolute;left:0;text-align:left;margin-left:0;margin-top:3.75pt;width:0;height:15pt;z-index:2522583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13" type="#_x0000_t172" style="position:absolute;left:0;text-align:left;margin-left:0;margin-top:4.5pt;width:0;height:14.25pt;z-index:2522593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14" type="#_x0000_t172" style="position:absolute;left:0;text-align:left;margin-left:0;margin-top:3.75pt;width:0;height:15pt;z-index:2522603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15" type="#_x0000_t172" style="position:absolute;left:0;text-align:left;margin-left:0;margin-top:4.5pt;width:0;height:14.25pt;z-index:2522613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16" type="#_x0000_t172" style="position:absolute;left:0;text-align:left;margin-left:0;margin-top:3.75pt;width:0;height:15pt;z-index:2522624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17" type="#_x0000_t172" style="position:absolute;left:0;text-align:left;margin-left:0;margin-top:4.5pt;width:0;height:14.25pt;z-index:2522634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18" type="#_x0000_t172" style="position:absolute;left:0;text-align:left;margin-left:0;margin-top:3.75pt;width:0;height:15pt;z-index:2522644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19" type="#_x0000_t172" style="position:absolute;left:0;text-align:left;margin-left:0;margin-top:4.5pt;width:0;height:14.25pt;z-index:2522654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20" type="#_x0000_t172" style="position:absolute;left:0;text-align:left;margin-left:0;margin-top:3.75pt;width:0;height:15pt;z-index:2522664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21" type="#_x0000_t172" style="position:absolute;left:0;text-align:left;margin-left:0;margin-top:4.5pt;width:0;height:14.25pt;z-index:2522675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22" type="#_x0000_t172" style="position:absolute;left:0;text-align:left;margin-left:0;margin-top:3.75pt;width:0;height:15pt;z-index:2522685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23" type="#_x0000_t172" style="position:absolute;left:0;text-align:left;margin-left:0;margin-top:4.5pt;width:0;height:14.25pt;z-index:2522695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24" type="#_x0000_t172" style="position:absolute;left:0;text-align:left;margin-left:0;margin-top:3.75pt;width:0;height:15pt;z-index:2522705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25" type="#_x0000_t172" style="position:absolute;left:0;text-align:left;margin-left:0;margin-top:4.5pt;width:0;height:14.25pt;z-index:2522716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26" type="#_x0000_t172" style="position:absolute;left:0;text-align:left;margin-left:0;margin-top:3.75pt;width:0;height:15pt;z-index:2522726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27" type="#_x0000_t172" style="position:absolute;left:0;text-align:left;margin-left:0;margin-top:4.5pt;width:0;height:14.25pt;z-index:2522736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28" type="#_x0000_t172" style="position:absolute;left:0;text-align:left;margin-left:0;margin-top:3.75pt;width:0;height:15pt;z-index:2522746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29" type="#_x0000_t172" style="position:absolute;left:0;text-align:left;margin-left:0;margin-top:4.5pt;width:0;height:14.25pt;z-index:2522757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30" type="#_x0000_t172" style="position:absolute;left:0;text-align:left;margin-left:0;margin-top:3.75pt;width:0;height:15pt;z-index:2522767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31" type="#_x0000_t172" style="position:absolute;left:0;text-align:left;margin-left:0;margin-top:4.5pt;width:0;height:14.25pt;z-index:2522777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32" type="#_x0000_t172" style="position:absolute;left:0;text-align:left;margin-left:0;margin-top:3.75pt;width:0;height:15pt;z-index:2522787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33" type="#_x0000_t172" style="position:absolute;left:0;text-align:left;margin-left:0;margin-top:4.5pt;width:0;height:14.25pt;z-index:2522798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34" type="#_x0000_t172" style="position:absolute;left:0;text-align:left;margin-left:0;margin-top:3.75pt;width:0;height:15pt;z-index:2522808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35" type="#_x0000_t172" style="position:absolute;left:0;text-align:left;margin-left:0;margin-top:4.5pt;width:0;height:14.25pt;z-index:2522818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36" type="#_x0000_t172" style="position:absolute;left:0;text-align:left;margin-left:0;margin-top:3.75pt;width:0;height:15pt;z-index:2522828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37" type="#_x0000_t172" style="position:absolute;left:0;text-align:left;margin-left:0;margin-top:4.5pt;width:0;height:14.25pt;z-index:2522839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38" type="#_x0000_t172" style="position:absolute;left:0;text-align:left;margin-left:0;margin-top:3.75pt;width:0;height:15pt;z-index:2522849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39" type="#_x0000_t172" style="position:absolute;left:0;text-align:left;margin-left:0;margin-top:4.5pt;width:0;height:14.25pt;z-index:2522859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40" type="#_x0000_t172" style="position:absolute;left:0;text-align:left;margin-left:0;margin-top:3.75pt;width:0;height:15pt;z-index:2522869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41" type="#_x0000_t172" style="position:absolute;left:0;text-align:left;margin-left:0;margin-top:4.5pt;width:0;height:14.25pt;z-index:2522880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42" type="#_x0000_t172" style="position:absolute;left:0;text-align:left;margin-left:0;margin-top:3.75pt;width:0;height:15pt;z-index:2522890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43" type="#_x0000_t172" style="position:absolute;left:0;text-align:left;margin-left:0;margin-top:4.5pt;width:0;height:14.25pt;z-index:2522900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44" type="#_x0000_t172" style="position:absolute;left:0;text-align:left;margin-left:0;margin-top:3.75pt;width:0;height:15pt;z-index:2522910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45" type="#_x0000_t172" style="position:absolute;left:0;text-align:left;margin-left:0;margin-top:4.5pt;width:0;height:14.25pt;z-index:2522920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46" type="#_x0000_t172" style="position:absolute;left:0;text-align:left;margin-left:0;margin-top:3.75pt;width:0;height:15pt;z-index:2522931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47" type="#_x0000_t172" style="position:absolute;left:0;text-align:left;margin-left:0;margin-top:4.5pt;width:0;height:14.25pt;z-index:2522941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48" type="#_x0000_t172" style="position:absolute;left:0;text-align:left;margin-left:0;margin-top:3.75pt;width:0;height:15pt;z-index:2522951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49" type="#_x0000_t172" style="position:absolute;left:0;text-align:left;margin-left:0;margin-top:4.5pt;width:0;height:14.25pt;z-index:2522961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50" type="#_x0000_t172" style="position:absolute;left:0;text-align:left;margin-left:0;margin-top:3.75pt;width:0;height:15pt;z-index:2522972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51" type="#_x0000_t172" style="position:absolute;left:0;text-align:left;margin-left:0;margin-top:4.5pt;width:0;height:14.25pt;z-index:2522982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52" type="#_x0000_t172" style="position:absolute;left:0;text-align:left;margin-left:0;margin-top:3.75pt;width:0;height:15pt;z-index:2522992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53" type="#_x0000_t172" style="position:absolute;left:0;text-align:left;margin-left:0;margin-top:4.5pt;width:0;height:14.25pt;z-index:2523002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54" type="#_x0000_t172" style="position:absolute;left:0;text-align:left;margin-left:0;margin-top:3.75pt;width:0;height:15pt;z-index:2523013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55" type="#_x0000_t172" style="position:absolute;left:0;text-align:left;margin-left:0;margin-top:4.5pt;width:0;height:14.25pt;z-index:2523023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56" type="#_x0000_t172" style="position:absolute;left:0;text-align:left;margin-left:0;margin-top:3.75pt;width:0;height:15pt;z-index:2523033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57" type="#_x0000_t172" style="position:absolute;left:0;text-align:left;margin-left:0;margin-top:4.5pt;width:0;height:14.25pt;z-index:2523043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58" type="#_x0000_t172" style="position:absolute;left:0;text-align:left;margin-left:0;margin-top:3.75pt;width:0;height:15pt;z-index:2523054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59" type="#_x0000_t172" style="position:absolute;left:0;text-align:left;margin-left:0;margin-top:4.5pt;width:0;height:14.25pt;z-index:2523064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60" type="#_x0000_t172" style="position:absolute;left:0;text-align:left;margin-left:0;margin-top:3.75pt;width:0;height:15pt;z-index:2523074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61" type="#_x0000_t172" style="position:absolute;left:0;text-align:left;margin-left:0;margin-top:4.5pt;width:0;height:14.25pt;z-index:2523084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62" type="#_x0000_t172" style="position:absolute;left:0;text-align:left;margin-left:0;margin-top:3.75pt;width:0;height:15pt;z-index:2523095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63" type="#_x0000_t172" style="position:absolute;left:0;text-align:left;margin-left:0;margin-top:4.5pt;width:0;height:14.25pt;z-index:2523105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64" type="#_x0000_t172" style="position:absolute;left:0;text-align:left;margin-left:0;margin-top:3.75pt;width:0;height:15pt;z-index:2523115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65" type="#_x0000_t172" style="position:absolute;left:0;text-align:left;margin-left:0;margin-top:4.5pt;width:0;height:14.25pt;z-index:2523125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66" type="#_x0000_t172" style="position:absolute;left:0;text-align:left;margin-left:0;margin-top:3.75pt;width:0;height:15pt;z-index:2523136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67" type="#_x0000_t172" style="position:absolute;left:0;text-align:left;margin-left:0;margin-top:4.5pt;width:0;height:14.25pt;z-index:2523146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68" type="#_x0000_t172" style="position:absolute;left:0;text-align:left;margin-left:0;margin-top:3.75pt;width:0;height:15pt;z-index:2523156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69" type="#_x0000_t172" style="position:absolute;left:0;text-align:left;margin-left:0;margin-top:4.5pt;width:0;height:14.25pt;z-index:2523166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70" type="#_x0000_t172" style="position:absolute;left:0;text-align:left;margin-left:0;margin-top:3.75pt;width:0;height:15pt;z-index:2523176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71" type="#_x0000_t172" style="position:absolute;left:0;text-align:left;margin-left:0;margin-top:4.5pt;width:0;height:14.25pt;z-index:2523187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72" type="#_x0000_t172" style="position:absolute;left:0;text-align:left;margin-left:0;margin-top:3.75pt;width:0;height:15pt;z-index:2523197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73" type="#_x0000_t172" style="position:absolute;left:0;text-align:left;margin-left:0;margin-top:4.5pt;width:0;height:14.25pt;z-index:2523207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74" type="#_x0000_t172" style="position:absolute;left:0;text-align:left;margin-left:0;margin-top:3.75pt;width:0;height:15pt;z-index:2523217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75" type="#_x0000_t172" style="position:absolute;left:0;text-align:left;margin-left:0;margin-top:4.5pt;width:0;height:14.25pt;z-index:2523228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76" type="#_x0000_t172" style="position:absolute;left:0;text-align:left;margin-left:0;margin-top:3.75pt;width:0;height:15pt;z-index:2523238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77" type="#_x0000_t172" style="position:absolute;left:0;text-align:left;margin-left:0;margin-top:4.5pt;width:0;height:14.25pt;z-index:2523248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78" type="#_x0000_t172" style="position:absolute;left:0;text-align:left;margin-left:0;margin-top:3.75pt;width:0;height:15pt;z-index:2523258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79" type="#_x0000_t172" style="position:absolute;left:0;text-align:left;margin-left:0;margin-top:4.5pt;width:0;height:14.25pt;z-index:2523269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80" type="#_x0000_t172" style="position:absolute;left:0;text-align:left;margin-left:0;margin-top:3.75pt;width:0;height:15pt;z-index:2523279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81" type="#_x0000_t172" style="position:absolute;left:0;text-align:left;margin-left:0;margin-top:4.5pt;width:0;height:14.25pt;z-index:2523289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82" type="#_x0000_t172" style="position:absolute;left:0;text-align:left;margin-left:0;margin-top:3.75pt;width:0;height:15pt;z-index:2523299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83" type="#_x0000_t172" style="position:absolute;left:0;text-align:left;margin-left:0;margin-top:4.5pt;width:0;height:14.25pt;z-index:2523310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84" type="#_x0000_t172" style="position:absolute;left:0;text-align:left;margin-left:0;margin-top:3.75pt;width:0;height:15pt;z-index:2523320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85" type="#_x0000_t172" style="position:absolute;left:0;text-align:left;margin-left:0;margin-top:4.5pt;width:0;height:14.25pt;z-index:2523330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86" type="#_x0000_t172" style="position:absolute;left:0;text-align:left;margin-left:0;margin-top:3.75pt;width:0;height:15pt;z-index:2523340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87" type="#_x0000_t172" style="position:absolute;left:0;text-align:left;margin-left:0;margin-top:4.5pt;width:0;height:14.25pt;z-index:2523351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88" type="#_x0000_t172" style="position:absolute;left:0;text-align:left;margin-left:0;margin-top:3.75pt;width:0;height:15pt;z-index:2523361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89" type="#_x0000_t172" style="position:absolute;left:0;text-align:left;margin-left:0;margin-top:4.5pt;width:0;height:14.25pt;z-index:2523371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90" type="#_x0000_t172" style="position:absolute;left:0;text-align:left;margin-left:0;margin-top:3.75pt;width:0;height:15pt;z-index:2523381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91" type="#_x0000_t172" style="position:absolute;left:0;text-align:left;margin-left:0;margin-top:4.5pt;width:0;height:14.25pt;z-index:2523392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92" type="#_x0000_t172" style="position:absolute;left:0;text-align:left;margin-left:0;margin-top:3.75pt;width:0;height:15pt;z-index:2523402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93" type="#_x0000_t172" style="position:absolute;left:0;text-align:left;margin-left:0;margin-top:4.5pt;width:0;height:14.25pt;z-index:2523412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94" type="#_x0000_t172" style="position:absolute;left:0;text-align:left;margin-left:0;margin-top:3.75pt;width:0;height:15pt;z-index:2523422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95" type="#_x0000_t172" style="position:absolute;left:0;text-align:left;margin-left:0;margin-top:4.5pt;width:0;height:14.25pt;z-index:2523432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96" type="#_x0000_t172" style="position:absolute;left:0;text-align:left;margin-left:0;margin-top:3.75pt;width:0;height:15pt;z-index:2523443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97" type="#_x0000_t172" style="position:absolute;left:0;text-align:left;margin-left:0;margin-top:4.5pt;width:0;height:14.25pt;z-index:2523453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98" type="#_x0000_t172" style="position:absolute;left:0;text-align:left;margin-left:0;margin-top:3.75pt;width:0;height:15pt;z-index:2523463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699" type="#_x0000_t172" style="position:absolute;left:0;text-align:left;margin-left:0;margin-top:4.5pt;width:0;height:14.25pt;z-index:2523473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00" type="#_x0000_t172" style="position:absolute;left:0;text-align:left;margin-left:0;margin-top:3.75pt;width:0;height:15pt;z-index:2523484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01" type="#_x0000_t172" style="position:absolute;left:0;text-align:left;margin-left:0;margin-top:4.5pt;width:0;height:14.25pt;z-index:2523494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02" type="#_x0000_t172" style="position:absolute;left:0;text-align:left;margin-left:0;margin-top:3.75pt;width:0;height:15pt;z-index:2523504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03" type="#_x0000_t172" style="position:absolute;left:0;text-align:left;margin-left:0;margin-top:4.5pt;width:0;height:14.25pt;z-index:2523514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04" type="#_x0000_t172" style="position:absolute;left:0;text-align:left;margin-left:0;margin-top:3.75pt;width:0;height:15pt;z-index:2523525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05" type="#_x0000_t172" style="position:absolute;left:0;text-align:left;margin-left:0;margin-top:4.5pt;width:0;height:14.25pt;z-index:2523535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06" type="#_x0000_t172" style="position:absolute;left:0;text-align:left;margin-left:0;margin-top:3.75pt;width:0;height:15pt;z-index:2523545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07" type="#_x0000_t172" style="position:absolute;left:0;text-align:left;margin-left:0;margin-top:4.5pt;width:0;height:14.25pt;z-index:2523555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08" type="#_x0000_t172" style="position:absolute;left:0;text-align:left;margin-left:0;margin-top:3.75pt;width:0;height:15pt;z-index:2523566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09" type="#_x0000_t172" style="position:absolute;left:0;text-align:left;margin-left:0;margin-top:4.5pt;width:0;height:14.25pt;z-index:2523576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10" type="#_x0000_t172" style="position:absolute;left:0;text-align:left;margin-left:0;margin-top:3.75pt;width:0;height:15pt;z-index:2523586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11" type="#_x0000_t172" style="position:absolute;left:0;text-align:left;margin-left:0;margin-top:4.5pt;width:0;height:14.25pt;z-index:2523596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12" type="#_x0000_t172" style="position:absolute;left:0;text-align:left;margin-left:0;margin-top:3.75pt;width:0;height:15pt;z-index:2523607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13" type="#_x0000_t172" style="position:absolute;left:0;text-align:left;margin-left:0;margin-top:4.5pt;width:0;height:14.25pt;z-index:2523617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14" type="#_x0000_t172" style="position:absolute;left:0;text-align:left;margin-left:0;margin-top:3.75pt;width:0;height:15pt;z-index:2523627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15" type="#_x0000_t172" style="position:absolute;left:0;text-align:left;margin-left:0;margin-top:4.5pt;width:0;height:14.25pt;z-index:2523637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16" type="#_x0000_t172" style="position:absolute;left:0;text-align:left;margin-left:0;margin-top:3.75pt;width:0;height:15pt;z-index:2523648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17" type="#_x0000_t172" style="position:absolute;left:0;text-align:left;margin-left:0;margin-top:4.5pt;width:0;height:14.25pt;z-index:2523658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18" type="#_x0000_t172" style="position:absolute;left:0;text-align:left;margin-left:0;margin-top:3.75pt;width:0;height:15pt;z-index:2523668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19" type="#_x0000_t172" style="position:absolute;left:0;text-align:left;margin-left:0;margin-top:4.5pt;width:0;height:14.25pt;z-index:2523678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20" type="#_x0000_t172" style="position:absolute;left:0;text-align:left;margin-left:0;margin-top:3.75pt;width:0;height:15pt;z-index:2523688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21" type="#_x0000_t172" style="position:absolute;left:0;text-align:left;margin-left:0;margin-top:4.5pt;width:0;height:14.25pt;z-index:2523699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22" type="#_x0000_t172" style="position:absolute;left:0;text-align:left;margin-left:0;margin-top:3.75pt;width:0;height:15pt;z-index:2523709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23" type="#_x0000_t172" style="position:absolute;left:0;text-align:left;margin-left:0;margin-top:4.5pt;width:0;height:14.25pt;z-index:2523719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24" type="#_x0000_t172" style="position:absolute;left:0;text-align:left;margin-left:0;margin-top:3.75pt;width:0;height:15pt;z-index:2523729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25" type="#_x0000_t172" style="position:absolute;left:0;text-align:left;margin-left:0;margin-top:4.5pt;width:0;height:14.25pt;z-index:2523740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26" type="#_x0000_t172" style="position:absolute;left:0;text-align:left;margin-left:0;margin-top:3.75pt;width:0;height:15pt;z-index:2523750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27" type="#_x0000_t172" style="position:absolute;left:0;text-align:left;margin-left:0;margin-top:4.5pt;width:0;height:14.25pt;z-index:2523760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28" type="#_x0000_t172" style="position:absolute;left:0;text-align:left;margin-left:0;margin-top:3.75pt;width:0;height:15pt;z-index:2523770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29" type="#_x0000_t172" style="position:absolute;left:0;text-align:left;margin-left:0;margin-top:4.5pt;width:0;height:14.25pt;z-index:2523781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30" type="#_x0000_t172" style="position:absolute;left:0;text-align:left;margin-left:0;margin-top:3.75pt;width:0;height:15pt;z-index:2523791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31" type="#_x0000_t172" style="position:absolute;left:0;text-align:left;margin-left:0;margin-top:4.5pt;width:0;height:14.25pt;z-index:2523801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32" type="#_x0000_t172" style="position:absolute;left:0;text-align:left;margin-left:0;margin-top:3.75pt;width:0;height:15pt;z-index:2523811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33" type="#_x0000_t172" style="position:absolute;left:0;text-align:left;margin-left:0;margin-top:4.5pt;width:0;height:14.25pt;z-index:2523822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34" type="#_x0000_t172" style="position:absolute;left:0;text-align:left;margin-left:0;margin-top:3.75pt;width:0;height:15pt;z-index:2523832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35" type="#_x0000_t172" style="position:absolute;left:0;text-align:left;margin-left:0;margin-top:4.5pt;width:0;height:14.25pt;z-index:2523842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36" type="#_x0000_t172" style="position:absolute;left:0;text-align:left;margin-left:0;margin-top:3.75pt;width:0;height:15pt;z-index:2523852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37" type="#_x0000_t172" style="position:absolute;left:0;text-align:left;margin-left:0;margin-top:4.5pt;width:0;height:14.25pt;z-index:2523863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38" type="#_x0000_t172" style="position:absolute;left:0;text-align:left;margin-left:0;margin-top:3.75pt;width:0;height:15pt;z-index:2523873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39" type="#_x0000_t172" style="position:absolute;left:0;text-align:left;margin-left:0;margin-top:4.5pt;width:0;height:14.25pt;z-index:2523883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40" type="#_x0000_t172" style="position:absolute;left:0;text-align:left;margin-left:0;margin-top:3.75pt;width:0;height:15pt;z-index:2523893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41" type="#_x0000_t172" style="position:absolute;left:0;text-align:left;margin-left:0;margin-top:4.5pt;width:0;height:14.25pt;z-index:2523904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42" type="#_x0000_t172" style="position:absolute;left:0;text-align:left;margin-left:0;margin-top:3.75pt;width:0;height:15pt;z-index:2523914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43" type="#_x0000_t172" style="position:absolute;left:0;text-align:left;margin-left:0;margin-top:4.5pt;width:0;height:14.25pt;z-index:2523924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44" type="#_x0000_t172" style="position:absolute;left:0;text-align:left;margin-left:0;margin-top:3.75pt;width:0;height:15pt;z-index:2523934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45" type="#_x0000_t172" style="position:absolute;left:0;text-align:left;margin-left:0;margin-top:4.5pt;width:0;height:14.25pt;z-index:2523944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46" type="#_x0000_t172" style="position:absolute;left:0;text-align:left;margin-left:0;margin-top:3.75pt;width:0;height:15pt;z-index:2523955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47" type="#_x0000_t172" style="position:absolute;left:0;text-align:left;margin-left:0;margin-top:4.5pt;width:0;height:14.25pt;z-index:2523965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48" type="#_x0000_t172" style="position:absolute;left:0;text-align:left;margin-left:0;margin-top:3.75pt;width:0;height:15pt;z-index:2523975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49" type="#_x0000_t172" style="position:absolute;left:0;text-align:left;margin-left:0;margin-top:4.5pt;width:0;height:14.25pt;z-index:2523985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50" type="#_x0000_t172" style="position:absolute;left:0;text-align:left;margin-left:0;margin-top:3.75pt;width:0;height:15pt;z-index:2523996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51" type="#_x0000_t172" style="position:absolute;left:0;text-align:left;margin-left:0;margin-top:4.5pt;width:0;height:14.25pt;z-index:2524006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52" type="#_x0000_t172" style="position:absolute;left:0;text-align:left;margin-left:0;margin-top:3.75pt;width:0;height:15pt;z-index:2524016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53" type="#_x0000_t172" style="position:absolute;left:0;text-align:left;margin-left:0;margin-top:4.5pt;width:0;height:14.25pt;z-index:2524026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54" type="#_x0000_t172" style="position:absolute;left:0;text-align:left;margin-left:0;margin-top:3.75pt;width:0;height:15pt;z-index:2524037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55" type="#_x0000_t172" style="position:absolute;left:0;text-align:left;margin-left:0;margin-top:4.5pt;width:0;height:14.25pt;z-index:2524047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56" type="#_x0000_t172" style="position:absolute;left:0;text-align:left;margin-left:0;margin-top:3.75pt;width:0;height:15pt;z-index:2524057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57" type="#_x0000_t172" style="position:absolute;left:0;text-align:left;margin-left:0;margin-top:4.5pt;width:0;height:14.25pt;z-index:2524067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58" type="#_x0000_t172" style="position:absolute;left:0;text-align:left;margin-left:0;margin-top:3.75pt;width:0;height:15pt;z-index:2524078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59" type="#_x0000_t172" style="position:absolute;left:0;text-align:left;margin-left:0;margin-top:4.5pt;width:0;height:14.25pt;z-index:2524088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60" type="#_x0000_t172" style="position:absolute;left:0;text-align:left;margin-left:0;margin-top:3.75pt;width:0;height:15pt;z-index:2524098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61" type="#_x0000_t172" style="position:absolute;left:0;text-align:left;margin-left:0;margin-top:4.5pt;width:0;height:14.25pt;z-index:2524108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62" type="#_x0000_t172" style="position:absolute;left:0;text-align:left;margin-left:0;margin-top:3.75pt;width:0;height:15pt;z-index:2524119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63" type="#_x0000_t172" style="position:absolute;left:0;text-align:left;margin-left:0;margin-top:4.5pt;width:0;height:14.25pt;z-index:2524129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64" type="#_x0000_t172" style="position:absolute;left:0;text-align:left;margin-left:0;margin-top:3.75pt;width:0;height:15pt;z-index:2524139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65" type="#_x0000_t172" style="position:absolute;left:0;text-align:left;margin-left:0;margin-top:4.5pt;width:0;height:14.25pt;z-index:2524149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66" type="#_x0000_t172" style="position:absolute;left:0;text-align:left;margin-left:0;margin-top:3.75pt;width:0;height:15pt;z-index:2524160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67" type="#_x0000_t172" style="position:absolute;left:0;text-align:left;margin-left:0;margin-top:4.5pt;width:0;height:14.25pt;z-index:2524170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68" type="#_x0000_t172" style="position:absolute;left:0;text-align:left;margin-left:0;margin-top:3.75pt;width:0;height:15pt;z-index:2524180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69" type="#_x0000_t172" style="position:absolute;left:0;text-align:left;margin-left:0;margin-top:4.5pt;width:0;height:14.25pt;z-index:2524190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70" type="#_x0000_t172" style="position:absolute;left:0;text-align:left;margin-left:0;margin-top:3.75pt;width:0;height:15pt;z-index:2524200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71" type="#_x0000_t172" style="position:absolute;left:0;text-align:left;margin-left:0;margin-top:4.5pt;width:0;height:14.25pt;z-index:2524211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72" type="#_x0000_t172" style="position:absolute;left:0;text-align:left;margin-left:0;margin-top:3.75pt;width:0;height:15pt;z-index:2524221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73" type="#_x0000_t172" style="position:absolute;left:0;text-align:left;margin-left:0;margin-top:4.5pt;width:0;height:14.25pt;z-index:2524231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74" type="#_x0000_t172" style="position:absolute;left:0;text-align:left;margin-left:0;margin-top:3.75pt;width:0;height:15pt;z-index:2524241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75" type="#_x0000_t172" style="position:absolute;left:0;text-align:left;margin-left:0;margin-top:4.5pt;width:0;height:14.25pt;z-index:2524252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76" type="#_x0000_t172" style="position:absolute;left:0;text-align:left;margin-left:0;margin-top:3.75pt;width:0;height:15pt;z-index:2524262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77" type="#_x0000_t172" style="position:absolute;left:0;text-align:left;margin-left:0;margin-top:4.5pt;width:0;height:14.25pt;z-index:2524272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78" type="#_x0000_t172" style="position:absolute;left:0;text-align:left;margin-left:0;margin-top:3.75pt;width:0;height:15pt;z-index:2524282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79" type="#_x0000_t172" style="position:absolute;left:0;text-align:left;margin-left:0;margin-top:4.5pt;width:0;height:14.25pt;z-index:2524293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80" type="#_x0000_t172" style="position:absolute;left:0;text-align:left;margin-left:0;margin-top:3.75pt;width:0;height:15pt;z-index:2524303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81" type="#_x0000_t172" style="position:absolute;left:0;text-align:left;margin-left:0;margin-top:4.5pt;width:0;height:14.25pt;z-index:2524313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82" type="#_x0000_t172" style="position:absolute;left:0;text-align:left;margin-left:0;margin-top:3.75pt;width:0;height:15pt;z-index:2524323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83" type="#_x0000_t172" style="position:absolute;left:0;text-align:left;margin-left:0;margin-top:4.5pt;width:0;height:14.25pt;z-index:2524334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84" type="#_x0000_t172" style="position:absolute;left:0;text-align:left;margin-left:0;margin-top:3.75pt;width:0;height:15pt;z-index:2524344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85" type="#_x0000_t172" style="position:absolute;left:0;text-align:left;margin-left:0;margin-top:4.5pt;width:0;height:14.25pt;z-index:2524354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86" type="#_x0000_t172" style="position:absolute;left:0;text-align:left;margin-left:0;margin-top:3.75pt;width:0;height:15pt;z-index:2524364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87" type="#_x0000_t172" style="position:absolute;left:0;text-align:left;margin-left:0;margin-top:4.5pt;width:0;height:14.25pt;z-index:2524375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88" type="#_x0000_t172" style="position:absolute;left:0;text-align:left;margin-left:0;margin-top:3.75pt;width:0;height:15pt;z-index:2524385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89" type="#_x0000_t172" style="position:absolute;left:0;text-align:left;margin-left:0;margin-top:4.5pt;width:0;height:14.25pt;z-index:2524395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90" type="#_x0000_t172" style="position:absolute;left:0;text-align:left;margin-left:0;margin-top:3.75pt;width:0;height:15pt;z-index:2524405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91" type="#_x0000_t172" style="position:absolute;left:0;text-align:left;margin-left:0;margin-top:4.5pt;width:0;height:14.25pt;z-index:2524416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92" type="#_x0000_t172" style="position:absolute;left:0;text-align:left;margin-left:0;margin-top:3.75pt;width:0;height:15pt;z-index:2524426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93" type="#_x0000_t172" style="position:absolute;left:0;text-align:left;margin-left:0;margin-top:4.5pt;width:0;height:14.25pt;z-index:2524436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94" type="#_x0000_t172" style="position:absolute;left:0;text-align:left;margin-left:0;margin-top:3.75pt;width:0;height:15pt;z-index:2524446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95" type="#_x0000_t172" style="position:absolute;left:0;text-align:left;margin-left:0;margin-top:4.5pt;width:0;height:14.25pt;z-index:2524456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96" type="#_x0000_t172" style="position:absolute;left:0;text-align:left;margin-left:0;margin-top:3.75pt;width:0;height:15pt;z-index:2524467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97" type="#_x0000_t172" style="position:absolute;left:0;text-align:left;margin-left:0;margin-top:4.5pt;width:0;height:14.25pt;z-index:2524477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98" type="#_x0000_t172" style="position:absolute;left:0;text-align:left;margin-left:0;margin-top:3.75pt;width:0;height:15pt;z-index:2524487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799" type="#_x0000_t172" style="position:absolute;left:0;text-align:left;margin-left:0;margin-top:4.5pt;width:0;height:14.25pt;z-index:2524497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00" type="#_x0000_t172" style="position:absolute;left:0;text-align:left;margin-left:0;margin-top:3.75pt;width:0;height:15pt;z-index:2524508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01" type="#_x0000_t172" style="position:absolute;left:0;text-align:left;margin-left:0;margin-top:4.5pt;width:0;height:14.25pt;z-index:2524518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02" type="#_x0000_t172" style="position:absolute;left:0;text-align:left;margin-left:0;margin-top:3.75pt;width:0;height:15pt;z-index:2524528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03" type="#_x0000_t172" style="position:absolute;left:0;text-align:left;margin-left:0;margin-top:4.5pt;width:0;height:14.25pt;z-index:2524538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04" type="#_x0000_t172" style="position:absolute;left:0;text-align:left;margin-left:0;margin-top:3.75pt;width:0;height:15pt;z-index:2524549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05" type="#_x0000_t172" style="position:absolute;left:0;text-align:left;margin-left:0;margin-top:4.5pt;width:0;height:14.25pt;z-index:2524559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06" type="#_x0000_t172" style="position:absolute;left:0;text-align:left;margin-left:0;margin-top:3.75pt;width:0;height:15pt;z-index:2524569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07" type="#_x0000_t172" style="position:absolute;left:0;text-align:left;margin-left:0;margin-top:4.5pt;width:0;height:14.25pt;z-index:2524579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08" type="#_x0000_t172" style="position:absolute;left:0;text-align:left;margin-left:0;margin-top:3.75pt;width:0;height:15pt;z-index:2524590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09" type="#_x0000_t172" style="position:absolute;left:0;text-align:left;margin-left:0;margin-top:4.5pt;width:0;height:14.25pt;z-index:2524600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10" type="#_x0000_t172" style="position:absolute;left:0;text-align:left;margin-left:0;margin-top:3.75pt;width:0;height:15pt;z-index:2524610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11" type="#_x0000_t172" style="position:absolute;left:0;text-align:left;margin-left:0;margin-top:4.5pt;width:0;height:14.25pt;z-index:2524620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12" type="#_x0000_t172" style="position:absolute;left:0;text-align:left;margin-left:0;margin-top:3.75pt;width:0;height:15pt;z-index:2524631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13" type="#_x0000_t172" style="position:absolute;left:0;text-align:left;margin-left:0;margin-top:4.5pt;width:0;height:14.25pt;z-index:2524641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14" type="#_x0000_t172" style="position:absolute;left:0;text-align:left;margin-left:0;margin-top:3.75pt;width:0;height:15pt;z-index:2524651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15" type="#_x0000_t172" style="position:absolute;left:0;text-align:left;margin-left:0;margin-top:4.5pt;width:0;height:14.25pt;z-index:2524661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16" type="#_x0000_t172" style="position:absolute;left:0;text-align:left;margin-left:0;margin-top:3.75pt;width:0;height:15pt;z-index:2524672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17" type="#_x0000_t172" style="position:absolute;left:0;text-align:left;margin-left:0;margin-top:4.5pt;width:0;height:14.25pt;z-index:2524682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18" type="#_x0000_t172" style="position:absolute;left:0;text-align:left;margin-left:0;margin-top:3.75pt;width:0;height:15pt;z-index:2524692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19" type="#_x0000_t172" style="position:absolute;left:0;text-align:left;margin-left:0;margin-top:4.5pt;width:0;height:14.25pt;z-index:2524702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20" type="#_x0000_t172" style="position:absolute;left:0;text-align:left;margin-left:0;margin-top:3.75pt;width:0;height:15pt;z-index:2524712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21" type="#_x0000_t172" style="position:absolute;left:0;text-align:left;margin-left:0;margin-top:4.5pt;width:0;height:14.25pt;z-index:2524723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22" type="#_x0000_t172" style="position:absolute;left:0;text-align:left;margin-left:0;margin-top:3.75pt;width:0;height:15pt;z-index:2524733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23" type="#_x0000_t172" style="position:absolute;left:0;text-align:left;margin-left:0;margin-top:4.5pt;width:0;height:14.25pt;z-index:2524743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24" type="#_x0000_t172" style="position:absolute;left:0;text-align:left;margin-left:0;margin-top:3.75pt;width:0;height:15pt;z-index:2524753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25" type="#_x0000_t172" style="position:absolute;left:0;text-align:left;margin-left:0;margin-top:4.5pt;width:0;height:14.25pt;z-index:2524764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26" type="#_x0000_t172" style="position:absolute;left:0;text-align:left;margin-left:0;margin-top:3.75pt;width:0;height:15pt;z-index:2524774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27" type="#_x0000_t172" style="position:absolute;left:0;text-align:left;margin-left:0;margin-top:4.5pt;width:0;height:14.25pt;z-index:2524784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28" type="#_x0000_t172" style="position:absolute;left:0;text-align:left;margin-left:0;margin-top:3.75pt;width:0;height:15pt;z-index:2524794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29" type="#_x0000_t172" style="position:absolute;left:0;text-align:left;margin-left:0;margin-top:4.5pt;width:0;height:14.25pt;z-index:2524805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30" type="#_x0000_t172" style="position:absolute;left:0;text-align:left;margin-left:0;margin-top:3.75pt;width:0;height:15pt;z-index:2524815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31" type="#_x0000_t172" style="position:absolute;left:0;text-align:left;margin-left:0;margin-top:4.5pt;width:0;height:14.25pt;z-index:2524825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32" type="#_x0000_t172" style="position:absolute;left:0;text-align:left;margin-left:0;margin-top:3.75pt;width:0;height:15pt;z-index:2524835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33" type="#_x0000_t172" style="position:absolute;left:0;text-align:left;margin-left:0;margin-top:4.5pt;width:0;height:14.25pt;z-index:2524846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34" type="#_x0000_t172" style="position:absolute;left:0;text-align:left;margin-left:0;margin-top:3.75pt;width:0;height:15pt;z-index:2524856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35" type="#_x0000_t172" style="position:absolute;left:0;text-align:left;margin-left:0;margin-top:4.5pt;width:0;height:14.25pt;z-index:2524866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36" type="#_x0000_t172" style="position:absolute;left:0;text-align:left;margin-left:0;margin-top:3.75pt;width:0;height:15pt;z-index:2524876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37" type="#_x0000_t172" style="position:absolute;left:0;text-align:left;margin-left:0;margin-top:4.5pt;width:0;height:14.25pt;z-index:2524887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38" type="#_x0000_t172" style="position:absolute;left:0;text-align:left;margin-left:0;margin-top:3.75pt;width:0;height:15pt;z-index:2524897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39" type="#_x0000_t172" style="position:absolute;left:0;text-align:left;margin-left:0;margin-top:4.5pt;width:0;height:14.25pt;z-index:2524907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40" type="#_x0000_t172" style="position:absolute;left:0;text-align:left;margin-left:0;margin-top:3.75pt;width:0;height:15pt;z-index:2524917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41" type="#_x0000_t172" style="position:absolute;left:0;text-align:left;margin-left:0;margin-top:4.5pt;width:0;height:14.25pt;z-index:2524928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42" type="#_x0000_t172" style="position:absolute;left:0;text-align:left;margin-left:0;margin-top:3.75pt;width:0;height:15pt;z-index:2524938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43" type="#_x0000_t172" style="position:absolute;left:0;text-align:left;margin-left:0;margin-top:4.5pt;width:0;height:14.25pt;z-index:2524948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44" type="#_x0000_t172" style="position:absolute;left:0;text-align:left;margin-left:0;margin-top:3.75pt;width:0;height:15pt;z-index:2524958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45" type="#_x0000_t172" style="position:absolute;left:0;text-align:left;margin-left:0;margin-top:4.5pt;width:0;height:14.25pt;z-index:2524968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46" type="#_x0000_t172" style="position:absolute;left:0;text-align:left;margin-left:0;margin-top:3.75pt;width:0;height:15pt;z-index:2524979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47" type="#_x0000_t172" style="position:absolute;left:0;text-align:left;margin-left:0;margin-top:4.5pt;width:0;height:14.25pt;z-index:2524989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48" type="#_x0000_t172" style="position:absolute;left:0;text-align:left;margin-left:0;margin-top:3.75pt;width:0;height:15pt;z-index:2524999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49" type="#_x0000_t172" style="position:absolute;left:0;text-align:left;margin-left:0;margin-top:4.5pt;width:0;height:14.25pt;z-index:2525009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50" type="#_x0000_t172" style="position:absolute;left:0;text-align:left;margin-left:0;margin-top:3.75pt;width:0;height:15pt;z-index:2525020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51" type="#_x0000_t172" style="position:absolute;left:0;text-align:left;margin-left:0;margin-top:4.5pt;width:0;height:14.25pt;z-index:2525030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52" type="#_x0000_t172" style="position:absolute;left:0;text-align:left;margin-left:0;margin-top:3.75pt;width:0;height:15pt;z-index:2525040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53" type="#_x0000_t172" style="position:absolute;left:0;text-align:left;margin-left:0;margin-top:4.5pt;width:0;height:14.25pt;z-index:2525050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54" type="#_x0000_t172" style="position:absolute;left:0;text-align:left;margin-left:0;margin-top:3.75pt;width:0;height:15pt;z-index:2525061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55" type="#_x0000_t172" style="position:absolute;left:0;text-align:left;margin-left:0;margin-top:4.5pt;width:0;height:14.25pt;z-index:2525071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56" type="#_x0000_t172" style="position:absolute;left:0;text-align:left;margin-left:0;margin-top:3.75pt;width:0;height:15pt;z-index:2525081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57" type="#_x0000_t172" style="position:absolute;left:0;text-align:left;margin-left:0;margin-top:4.5pt;width:0;height:14.25pt;z-index:2525091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58" type="#_x0000_t172" style="position:absolute;left:0;text-align:left;margin-left:0;margin-top:3.75pt;width:0;height:15pt;z-index:2525102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59" type="#_x0000_t172" style="position:absolute;left:0;text-align:left;margin-left:0;margin-top:4.5pt;width:0;height:14.25pt;z-index:2525112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60" type="#_x0000_t172" style="position:absolute;left:0;text-align:left;margin-left:0;margin-top:3.75pt;width:0;height:15pt;z-index:2525122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61" type="#_x0000_t172" style="position:absolute;left:0;text-align:left;margin-left:0;margin-top:4.5pt;width:0;height:14.25pt;z-index:2525132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62" type="#_x0000_t172" style="position:absolute;left:0;text-align:left;margin-left:0;margin-top:3.75pt;width:0;height:15pt;z-index:2525143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63" type="#_x0000_t172" style="position:absolute;left:0;text-align:left;margin-left:0;margin-top:4.5pt;width:0;height:14.25pt;z-index:2525153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64" type="#_x0000_t172" style="position:absolute;left:0;text-align:left;margin-left:0;margin-top:3.75pt;width:0;height:15pt;z-index:2525163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65" type="#_x0000_t172" style="position:absolute;left:0;text-align:left;margin-left:0;margin-top:4.5pt;width:0;height:14.25pt;z-index:2525173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66" type="#_x0000_t172" style="position:absolute;left:0;text-align:left;margin-left:0;margin-top:3.75pt;width:0;height:15pt;z-index:2525184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67" type="#_x0000_t172" style="position:absolute;left:0;text-align:left;margin-left:0;margin-top:4.5pt;width:0;height:14.25pt;z-index:2525194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68" type="#_x0000_t172" style="position:absolute;left:0;text-align:left;margin-left:0;margin-top:3.75pt;width:0;height:15pt;z-index:2525204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69" type="#_x0000_t172" style="position:absolute;left:0;text-align:left;margin-left:0;margin-top:4.5pt;width:0;height:14.25pt;z-index:2525214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70" type="#_x0000_t172" style="position:absolute;left:0;text-align:left;margin-left:0;margin-top:3.75pt;width:0;height:15pt;z-index:2525224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71" type="#_x0000_t172" style="position:absolute;left:0;text-align:left;margin-left:0;margin-top:4.5pt;width:0;height:14.25pt;z-index:2525235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72" type="#_x0000_t172" style="position:absolute;left:0;text-align:left;margin-left:0;margin-top:3.75pt;width:0;height:15pt;z-index:2525245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73" type="#_x0000_t172" style="position:absolute;left:0;text-align:left;margin-left:0;margin-top:4.5pt;width:0;height:14.25pt;z-index:2525255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74" type="#_x0000_t172" style="position:absolute;left:0;text-align:left;margin-left:0;margin-top:3.75pt;width:0;height:15pt;z-index:2525265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75" type="#_x0000_t172" style="position:absolute;left:0;text-align:left;margin-left:0;margin-top:4.5pt;width:0;height:14.25pt;z-index:2525276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76" type="#_x0000_t172" style="position:absolute;left:0;text-align:left;margin-left:0;margin-top:3.75pt;width:0;height:15pt;z-index:2525286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77" type="#_x0000_t172" style="position:absolute;left:0;text-align:left;margin-left:0;margin-top:4.5pt;width:0;height:14.25pt;z-index:2525296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78" type="#_x0000_t172" style="position:absolute;left:0;text-align:left;margin-left:0;margin-top:3.75pt;width:0;height:15pt;z-index:2525306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79" type="#_x0000_t172" style="position:absolute;left:0;text-align:left;margin-left:0;margin-top:4.5pt;width:0;height:14.25pt;z-index:2525317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80" type="#_x0000_t172" style="position:absolute;left:0;text-align:left;margin-left:0;margin-top:3.75pt;width:0;height:15pt;z-index:2525327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81" type="#_x0000_t172" style="position:absolute;left:0;text-align:left;margin-left:0;margin-top:4.5pt;width:0;height:14.25pt;z-index:2525337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82" type="#_x0000_t172" style="position:absolute;left:0;text-align:left;margin-left:0;margin-top:3.75pt;width:0;height:15pt;z-index:2525347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83" type="#_x0000_t172" style="position:absolute;left:0;text-align:left;margin-left:0;margin-top:4.5pt;width:0;height:14.25pt;z-index:2525358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84" type="#_x0000_t172" style="position:absolute;left:0;text-align:left;margin-left:0;margin-top:3.75pt;width:0;height:15pt;z-index:2525368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85" type="#_x0000_t172" style="position:absolute;left:0;text-align:left;margin-left:0;margin-top:4.5pt;width:0;height:14.25pt;z-index:2525378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86" type="#_x0000_t172" style="position:absolute;left:0;text-align:left;margin-left:0;margin-top:3.75pt;width:0;height:15pt;z-index:2525388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87" type="#_x0000_t172" style="position:absolute;left:0;text-align:left;margin-left:0;margin-top:4.5pt;width:0;height:14.25pt;z-index:2525399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88" type="#_x0000_t172" style="position:absolute;left:0;text-align:left;margin-left:0;margin-top:3.75pt;width:0;height:15pt;z-index:2525409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89" type="#_x0000_t172" style="position:absolute;left:0;text-align:left;margin-left:0;margin-top:4.5pt;width:0;height:14.25pt;z-index:2525419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90" type="#_x0000_t172" style="position:absolute;left:0;text-align:left;margin-left:0;margin-top:3.75pt;width:0;height:15pt;z-index:2525429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91" type="#_x0000_t172" style="position:absolute;left:0;text-align:left;margin-left:0;margin-top:4.5pt;width:0;height:14.25pt;z-index:2525440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92" type="#_x0000_t172" style="position:absolute;left:0;text-align:left;margin-left:0;margin-top:3.75pt;width:0;height:15pt;z-index:2525450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93" type="#_x0000_t172" style="position:absolute;left:0;text-align:left;margin-left:0;margin-top:4.5pt;width:0;height:14.25pt;z-index:2525460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94" type="#_x0000_t172" style="position:absolute;left:0;text-align:left;margin-left:0;margin-top:3.75pt;width:0;height:15pt;z-index:2525470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95" type="#_x0000_t172" style="position:absolute;left:0;text-align:left;margin-left:0;margin-top:4.5pt;width:0;height:14.25pt;z-index:2525480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96" type="#_x0000_t172" style="position:absolute;left:0;text-align:left;margin-left:0;margin-top:3.75pt;width:0;height:15pt;z-index:2525491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97" type="#_x0000_t172" style="position:absolute;left:0;text-align:left;margin-left:0;margin-top:4.5pt;width:0;height:14.25pt;z-index:2525501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98" type="#_x0000_t172" style="position:absolute;left:0;text-align:left;margin-left:0;margin-top:3.75pt;width:0;height:15pt;z-index:2525511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899" type="#_x0000_t172" style="position:absolute;left:0;text-align:left;margin-left:0;margin-top:4.5pt;width:0;height:14.25pt;z-index:2525521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00" type="#_x0000_t172" style="position:absolute;left:0;text-align:left;margin-left:0;margin-top:3.75pt;width:0;height:15pt;z-index:2525532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01" type="#_x0000_t172" style="position:absolute;left:0;text-align:left;margin-left:0;margin-top:4.5pt;width:0;height:14.25pt;z-index:2525542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02" type="#_x0000_t172" style="position:absolute;left:0;text-align:left;margin-left:0;margin-top:3.75pt;width:0;height:15pt;z-index:2525552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03" type="#_x0000_t172" style="position:absolute;left:0;text-align:left;margin-left:0;margin-top:4.5pt;width:0;height:14.25pt;z-index:2525562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04" type="#_x0000_t172" style="position:absolute;left:0;text-align:left;margin-left:0;margin-top:3.75pt;width:0;height:15pt;z-index:2525573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05" type="#_x0000_t172" style="position:absolute;left:0;text-align:left;margin-left:0;margin-top:4.5pt;width:0;height:14.25pt;z-index:2525583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06" type="#_x0000_t172" style="position:absolute;left:0;text-align:left;margin-left:0;margin-top:3.75pt;width:0;height:15pt;z-index:2525593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07" type="#_x0000_t172" style="position:absolute;left:0;text-align:left;margin-left:0;margin-top:4.5pt;width:0;height:14.25pt;z-index:2525603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08" type="#_x0000_t172" style="position:absolute;left:0;text-align:left;margin-left:0;margin-top:3.75pt;width:0;height:15pt;z-index:2525614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09" type="#_x0000_t172" style="position:absolute;left:0;text-align:left;margin-left:0;margin-top:4.5pt;width:0;height:14.25pt;z-index:2525624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10" type="#_x0000_t172" style="position:absolute;left:0;text-align:left;margin-left:0;margin-top:3.75pt;width:0;height:15pt;z-index:2525634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11" type="#_x0000_t172" style="position:absolute;left:0;text-align:left;margin-left:0;margin-top:4.5pt;width:0;height:14.25pt;z-index:2525644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12" type="#_x0000_t172" style="position:absolute;left:0;text-align:left;margin-left:0;margin-top:3.75pt;width:0;height:15pt;z-index:2525655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13" type="#_x0000_t172" style="position:absolute;left:0;text-align:left;margin-left:0;margin-top:4.5pt;width:0;height:14.25pt;z-index:2525665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14" type="#_x0000_t172" style="position:absolute;left:0;text-align:left;margin-left:0;margin-top:3.75pt;width:0;height:15pt;z-index:2525675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15" type="#_x0000_t172" style="position:absolute;left:0;text-align:left;margin-left:0;margin-top:4.5pt;width:0;height:14.25pt;z-index:2525685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16" type="#_x0000_t172" style="position:absolute;left:0;text-align:left;margin-left:0;margin-top:3.75pt;width:0;height:15pt;z-index:2525696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17" type="#_x0000_t172" style="position:absolute;left:0;text-align:left;margin-left:0;margin-top:4.5pt;width:0;height:14.25pt;z-index:2525706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18" type="#_x0000_t172" style="position:absolute;left:0;text-align:left;margin-left:0;margin-top:3.75pt;width:0;height:15pt;z-index:2525716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19" type="#_x0000_t172" style="position:absolute;left:0;text-align:left;margin-left:0;margin-top:4.5pt;width:0;height:14.25pt;z-index:2525726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20" type="#_x0000_t172" style="position:absolute;left:0;text-align:left;margin-left:0;margin-top:3.75pt;width:0;height:15pt;z-index:2525736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21" type="#_x0000_t172" style="position:absolute;left:0;text-align:left;margin-left:0;margin-top:4.5pt;width:0;height:14.25pt;z-index:2525747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22" type="#_x0000_t172" style="position:absolute;left:0;text-align:left;margin-left:0;margin-top:3.75pt;width:0;height:15pt;z-index:2525757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23" type="#_x0000_t172" style="position:absolute;left:0;text-align:left;margin-left:0;margin-top:4.5pt;width:0;height:14.25pt;z-index:2525767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24" type="#_x0000_t172" style="position:absolute;left:0;text-align:left;margin-left:0;margin-top:3.75pt;width:0;height:15pt;z-index:2525777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25" type="#_x0000_t172" style="position:absolute;left:0;text-align:left;margin-left:0;margin-top:4.5pt;width:0;height:14.25pt;z-index:2525788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26" type="#_x0000_t172" style="position:absolute;left:0;text-align:left;margin-left:0;margin-top:3.75pt;width:0;height:15pt;z-index:2525798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27" type="#_x0000_t172" style="position:absolute;left:0;text-align:left;margin-left:0;margin-top:4.5pt;width:0;height:14.25pt;z-index:2525808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28" type="#_x0000_t172" style="position:absolute;left:0;text-align:left;margin-left:0;margin-top:3.75pt;width:0;height:15pt;z-index:2525818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29" type="#_x0000_t172" style="position:absolute;left:0;text-align:left;margin-left:0;margin-top:4.5pt;width:0;height:14.25pt;z-index:2525829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30" type="#_x0000_t172" style="position:absolute;left:0;text-align:left;margin-left:0;margin-top:3.75pt;width:0;height:15pt;z-index:2525839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31" type="#_x0000_t172" style="position:absolute;left:0;text-align:left;margin-left:0;margin-top:4.5pt;width:0;height:14.25pt;z-index:2525849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32" type="#_x0000_t172" style="position:absolute;left:0;text-align:left;margin-left:0;margin-top:3.75pt;width:0;height:15pt;z-index:2525859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33" type="#_x0000_t172" style="position:absolute;left:0;text-align:left;margin-left:0;margin-top:4.5pt;width:0;height:14.25pt;z-index:2525870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34" type="#_x0000_t172" style="position:absolute;left:0;text-align:left;margin-left:0;margin-top:3.75pt;width:0;height:15pt;z-index:2525880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35" type="#_x0000_t172" style="position:absolute;left:0;text-align:left;margin-left:0;margin-top:4.5pt;width:0;height:14.25pt;z-index:2525890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36" type="#_x0000_t172" style="position:absolute;left:0;text-align:left;margin-left:0;margin-top:3.75pt;width:0;height:15pt;z-index:2525900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37" type="#_x0000_t172" style="position:absolute;left:0;text-align:left;margin-left:0;margin-top:4.5pt;width:0;height:14.25pt;z-index:2525911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38" type="#_x0000_t172" style="position:absolute;left:0;text-align:left;margin-left:0;margin-top:3.75pt;width:0;height:15pt;z-index:2525921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39" type="#_x0000_t172" style="position:absolute;left:0;text-align:left;margin-left:0;margin-top:4.5pt;width:0;height:14.25pt;z-index:2525931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40" type="#_x0000_t172" style="position:absolute;left:0;text-align:left;margin-left:0;margin-top:3.75pt;width:0;height:15pt;z-index:2525941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41" type="#_x0000_t172" style="position:absolute;left:0;text-align:left;margin-left:0;margin-top:4.5pt;width:0;height:14.25pt;z-index:2525952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42" type="#_x0000_t172" style="position:absolute;left:0;text-align:left;margin-left:0;margin-top:3.75pt;width:0;height:15pt;z-index:2525962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43" type="#_x0000_t172" style="position:absolute;left:0;text-align:left;margin-left:0;margin-top:4.5pt;width:0;height:14.25pt;z-index:2525972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44" type="#_x0000_t172" style="position:absolute;left:0;text-align:left;margin-left:0;margin-top:3.75pt;width:0;height:15pt;z-index:2525982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45" type="#_x0000_t172" style="position:absolute;left:0;text-align:left;margin-left:0;margin-top:4.5pt;width:0;height:14.25pt;z-index:2525992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46" type="#_x0000_t172" style="position:absolute;left:0;text-align:left;margin-left:0;margin-top:3.75pt;width:0;height:15pt;z-index:2526003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47" type="#_x0000_t172" style="position:absolute;left:0;text-align:left;margin-left:0;margin-top:4.5pt;width:0;height:14.25pt;z-index:2526013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48" type="#_x0000_t172" style="position:absolute;left:0;text-align:left;margin-left:0;margin-top:3.75pt;width:0;height:15pt;z-index:2526023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49" type="#_x0000_t172" style="position:absolute;left:0;text-align:left;margin-left:0;margin-top:4.5pt;width:0;height:14.25pt;z-index:2526033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50" type="#_x0000_t172" style="position:absolute;left:0;text-align:left;margin-left:0;margin-top:3.75pt;width:0;height:15pt;z-index:2526044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51" type="#_x0000_t172" style="position:absolute;left:0;text-align:left;margin-left:0;margin-top:4.5pt;width:0;height:14.25pt;z-index:2526054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52" type="#_x0000_t172" style="position:absolute;left:0;text-align:left;margin-left:0;margin-top:3.75pt;width:0;height:15pt;z-index:2526064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53" type="#_x0000_t172" style="position:absolute;left:0;text-align:left;margin-left:0;margin-top:4.5pt;width:0;height:14.25pt;z-index:2526074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54" type="#_x0000_t172" style="position:absolute;left:0;text-align:left;margin-left:0;margin-top:3.75pt;width:0;height:15pt;z-index:2526085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55" type="#_x0000_t172" style="position:absolute;left:0;text-align:left;margin-left:0;margin-top:4.5pt;width:0;height:14.25pt;z-index:2526095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56" type="#_x0000_t172" style="position:absolute;left:0;text-align:left;margin-left:0;margin-top:3.75pt;width:0;height:15pt;z-index:2526105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57" type="#_x0000_t172" style="position:absolute;left:0;text-align:left;margin-left:0;margin-top:4.5pt;width:0;height:14.25pt;z-index:2526115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58" type="#_x0000_t172" style="position:absolute;left:0;text-align:left;margin-left:0;margin-top:3.75pt;width:0;height:15pt;z-index:2526126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59" type="#_x0000_t172" style="position:absolute;left:0;text-align:left;margin-left:0;margin-top:4.5pt;width:0;height:14.25pt;z-index:2526136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60" type="#_x0000_t172" style="position:absolute;left:0;text-align:left;margin-left:0;margin-top:3.75pt;width:0;height:15pt;z-index:2526146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61" type="#_x0000_t172" style="position:absolute;left:0;text-align:left;margin-left:0;margin-top:4.5pt;width:0;height:14.25pt;z-index:2526156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62" type="#_x0000_t172" style="position:absolute;left:0;text-align:left;margin-left:0;margin-top:3.75pt;width:0;height:15pt;z-index:2526167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63" type="#_x0000_t172" style="position:absolute;left:0;text-align:left;margin-left:0;margin-top:4.5pt;width:0;height:14.25pt;z-index:2526177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64" type="#_x0000_t172" style="position:absolute;left:0;text-align:left;margin-left:0;margin-top:3.75pt;width:0;height:15pt;z-index:2526187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65" type="#_x0000_t172" style="position:absolute;left:0;text-align:left;margin-left:0;margin-top:4.5pt;width:0;height:14.25pt;z-index:2526197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66" type="#_x0000_t172" style="position:absolute;left:0;text-align:left;margin-left:0;margin-top:3.75pt;width:0;height:15pt;z-index:2526208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67" type="#_x0000_t172" style="position:absolute;left:0;text-align:left;margin-left:0;margin-top:4.5pt;width:0;height:14.25pt;z-index:2526218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68" type="#_x0000_t172" style="position:absolute;left:0;text-align:left;margin-left:0;margin-top:3.75pt;width:0;height:15pt;z-index:2526228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69" type="#_x0000_t172" style="position:absolute;left:0;text-align:left;margin-left:0;margin-top:4.5pt;width:0;height:14.25pt;z-index:2526238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70" type="#_x0000_t172" style="position:absolute;left:0;text-align:left;margin-left:0;margin-top:3.75pt;width:0;height:15pt;z-index:2526248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71" type="#_x0000_t172" style="position:absolute;left:0;text-align:left;margin-left:0;margin-top:4.5pt;width:0;height:14.25pt;z-index:2526259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72" type="#_x0000_t172" style="position:absolute;left:0;text-align:left;margin-left:0;margin-top:3.75pt;width:0;height:15pt;z-index:2526269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73" type="#_x0000_t172" style="position:absolute;left:0;text-align:left;margin-left:0;margin-top:4.5pt;width:0;height:14.25pt;z-index:2526279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 w:rsidRPr="001C6793">
              <w:rPr>
                <w:b/>
                <w:bCs/>
                <w:sz w:val="28"/>
                <w:szCs w:val="28"/>
              </w:rPr>
              <w:t>155</w:t>
            </w:r>
          </w:p>
        </w:tc>
      </w:tr>
      <w:tr w:rsidR="00174596" w:rsidRPr="006A63DF">
        <w:tc>
          <w:tcPr>
            <w:tcW w:w="959" w:type="dxa"/>
          </w:tcPr>
          <w:p w:rsidR="00174596" w:rsidRPr="001C6793" w:rsidRDefault="00174596" w:rsidP="006A63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793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174596" w:rsidRPr="001C6793" w:rsidRDefault="00174596" w:rsidP="001C6793">
            <w:pPr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Artūrs Perepjolkins</w:t>
            </w:r>
          </w:p>
        </w:tc>
        <w:tc>
          <w:tcPr>
            <w:tcW w:w="992" w:type="dxa"/>
            <w:vAlign w:val="center"/>
          </w:tcPr>
          <w:p w:rsidR="00174596" w:rsidRPr="001C6793" w:rsidRDefault="00174596" w:rsidP="006A63D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174596" w:rsidRPr="001C6793" w:rsidRDefault="00174596">
            <w:pPr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1188" w:type="dxa"/>
            <w:shd w:val="clear" w:color="auto" w:fill="FFFF00"/>
            <w:vAlign w:val="center"/>
          </w:tcPr>
          <w:p w:rsidR="00174596" w:rsidRPr="001C6793" w:rsidRDefault="00174596">
            <w:pPr>
              <w:jc w:val="center"/>
              <w:rPr>
                <w:b/>
                <w:bCs/>
                <w:sz w:val="28"/>
                <w:szCs w:val="28"/>
              </w:rPr>
            </w:pPr>
            <w:r w:rsidRPr="001C6793">
              <w:rPr>
                <w:b/>
                <w:bCs/>
                <w:sz w:val="28"/>
                <w:szCs w:val="28"/>
              </w:rPr>
              <w:t>151</w:t>
            </w:r>
          </w:p>
        </w:tc>
      </w:tr>
      <w:tr w:rsidR="00174596" w:rsidRPr="006A63DF">
        <w:tc>
          <w:tcPr>
            <w:tcW w:w="959" w:type="dxa"/>
          </w:tcPr>
          <w:p w:rsidR="00174596" w:rsidRPr="001C6793" w:rsidRDefault="00174596" w:rsidP="006A63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793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174596" w:rsidRPr="001C6793" w:rsidRDefault="00174596" w:rsidP="001C6793">
            <w:pPr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Jānis Zalītis</w:t>
            </w:r>
          </w:p>
        </w:tc>
        <w:tc>
          <w:tcPr>
            <w:tcW w:w="992" w:type="dxa"/>
            <w:vAlign w:val="center"/>
          </w:tcPr>
          <w:p w:rsidR="00174596" w:rsidRPr="001C6793" w:rsidRDefault="00174596" w:rsidP="006A63D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174596" w:rsidRPr="001C6793" w:rsidRDefault="00174596">
            <w:pPr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188" w:type="dxa"/>
            <w:shd w:val="clear" w:color="auto" w:fill="FFFF00"/>
            <w:vAlign w:val="center"/>
          </w:tcPr>
          <w:p w:rsidR="00174596" w:rsidRPr="001C6793" w:rsidRDefault="00174596">
            <w:pPr>
              <w:jc w:val="center"/>
              <w:rPr>
                <w:b/>
                <w:bCs/>
                <w:sz w:val="28"/>
                <w:szCs w:val="28"/>
              </w:rPr>
            </w:pPr>
            <w:r w:rsidRPr="001C6793">
              <w:rPr>
                <w:b/>
                <w:bCs/>
                <w:sz w:val="28"/>
                <w:szCs w:val="28"/>
              </w:rPr>
              <w:t>148</w:t>
            </w:r>
          </w:p>
        </w:tc>
      </w:tr>
      <w:tr w:rsidR="00174596" w:rsidRPr="006A63DF">
        <w:tc>
          <w:tcPr>
            <w:tcW w:w="959" w:type="dxa"/>
          </w:tcPr>
          <w:p w:rsidR="00174596" w:rsidRPr="001C6793" w:rsidRDefault="00174596" w:rsidP="005271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C6793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174596" w:rsidRPr="001C6793" w:rsidRDefault="00174596" w:rsidP="001C6793">
            <w:pPr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Maksims Čerņakovs</w:t>
            </w:r>
          </w:p>
        </w:tc>
        <w:tc>
          <w:tcPr>
            <w:tcW w:w="992" w:type="dxa"/>
            <w:vAlign w:val="center"/>
          </w:tcPr>
          <w:p w:rsidR="00174596" w:rsidRPr="001C6793" w:rsidRDefault="00174596" w:rsidP="0052715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174596" w:rsidRPr="001C6793" w:rsidRDefault="00174596">
            <w:pPr>
              <w:jc w:val="center"/>
              <w:rPr>
                <w:color w:val="000000"/>
                <w:sz w:val="28"/>
                <w:szCs w:val="28"/>
              </w:rPr>
            </w:pPr>
            <w:r w:rsidRPr="001C6793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188" w:type="dxa"/>
            <w:shd w:val="clear" w:color="auto" w:fill="FFFF00"/>
            <w:vAlign w:val="center"/>
          </w:tcPr>
          <w:p w:rsidR="00174596" w:rsidRPr="001C6793" w:rsidRDefault="001745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pict>
                <v:shape id="_x0000_s1974" type="#_x0000_t172" style="position:absolute;left:0;text-align:left;margin-left:0;margin-top:3.75pt;width:0;height:15pt;z-index:2526289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75" type="#_x0000_t172" style="position:absolute;left:0;text-align:left;margin-left:0;margin-top:4.5pt;width:0;height:14.25pt;z-index:2526300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76" type="#_x0000_t172" style="position:absolute;left:0;text-align:left;margin-left:0;margin-top:3.75pt;width:0;height:15pt;z-index:2526310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77" type="#_x0000_t172" style="position:absolute;left:0;text-align:left;margin-left:0;margin-top:4.5pt;width:0;height:14.25pt;z-index:2526320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78" type="#_x0000_t172" style="position:absolute;left:0;text-align:left;margin-left:0;margin-top:3.75pt;width:0;height:15pt;z-index:2526330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79" type="#_x0000_t172" style="position:absolute;left:0;text-align:left;margin-left:0;margin-top:4.5pt;width:0;height:14.25pt;z-index:2526341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80" type="#_x0000_t172" style="position:absolute;left:0;text-align:left;margin-left:0;margin-top:3.75pt;width:0;height:15pt;z-index:2526351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81" type="#_x0000_t172" style="position:absolute;left:0;text-align:left;margin-left:0;margin-top:4.5pt;width:0;height:14.25pt;z-index:2526361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82" type="#_x0000_t172" style="position:absolute;left:0;text-align:left;margin-left:0;margin-top:3.75pt;width:0;height:15pt;z-index:2526371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83" type="#_x0000_t172" style="position:absolute;left:0;text-align:left;margin-left:0;margin-top:4.5pt;width:0;height:14.25pt;z-index:2526382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84" type="#_x0000_t172" style="position:absolute;left:0;text-align:left;margin-left:0;margin-top:3.75pt;width:0;height:15pt;z-index:2526392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85" type="#_x0000_t172" style="position:absolute;left:0;text-align:left;margin-left:0;margin-top:4.5pt;width:0;height:14.25pt;z-index:2526402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86" type="#_x0000_t172" style="position:absolute;left:0;text-align:left;margin-left:0;margin-top:3.75pt;width:0;height:15pt;z-index:2526412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87" type="#_x0000_t172" style="position:absolute;left:0;text-align:left;margin-left:0;margin-top:4.5pt;width:0;height:14.25pt;z-index:2526423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88" type="#_x0000_t172" style="position:absolute;left:0;text-align:left;margin-left:0;margin-top:3.75pt;width:0;height:15pt;z-index:2526433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89" type="#_x0000_t172" style="position:absolute;left:0;text-align:left;margin-left:0;margin-top:4.5pt;width:0;height:14.25pt;z-index:2526443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90" type="#_x0000_t172" style="position:absolute;left:0;text-align:left;margin-left:0;margin-top:3.75pt;width:0;height:15pt;z-index:2526453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91" type="#_x0000_t172" style="position:absolute;left:0;text-align:left;margin-left:0;margin-top:4.5pt;width:0;height:14.25pt;z-index:2526464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92" type="#_x0000_t172" style="position:absolute;left:0;text-align:left;margin-left:0;margin-top:3.75pt;width:0;height:15pt;z-index:2526474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93" type="#_x0000_t172" style="position:absolute;left:0;text-align:left;margin-left:0;margin-top:4.5pt;width:0;height:14.25pt;z-index:2526484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94" type="#_x0000_t172" style="position:absolute;left:0;text-align:left;margin-left:0;margin-top:3.75pt;width:0;height:15pt;z-index:2526494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95" type="#_x0000_t172" style="position:absolute;left:0;text-align:left;margin-left:0;margin-top:4.5pt;width:0;height:14.25pt;z-index:2526504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96" type="#_x0000_t172" style="position:absolute;left:0;text-align:left;margin-left:0;margin-top:3.75pt;width:0;height:15pt;z-index:2526515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97" type="#_x0000_t172" style="position:absolute;left:0;text-align:left;margin-left:0;margin-top:4.5pt;width:0;height:14.25pt;z-index:2526525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98" type="#_x0000_t172" style="position:absolute;left:0;text-align:left;margin-left:0;margin-top:3.75pt;width:0;height:15pt;z-index:2526535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1999" type="#_x0000_t172" style="position:absolute;left:0;text-align:left;margin-left:0;margin-top:4.5pt;width:0;height:14.25pt;z-index:2526545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00" type="#_x0000_t172" style="position:absolute;left:0;text-align:left;margin-left:0;margin-top:3.75pt;width:0;height:15pt;z-index:2526556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01" type="#_x0000_t172" style="position:absolute;left:0;text-align:left;margin-left:0;margin-top:4.5pt;width:0;height:14.25pt;z-index:2526566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02" type="#_x0000_t172" style="position:absolute;left:0;text-align:left;margin-left:0;margin-top:3.75pt;width:0;height:15pt;z-index:2526576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03" type="#_x0000_t172" style="position:absolute;left:0;text-align:left;margin-left:0;margin-top:4.5pt;width:0;height:14.25pt;z-index:2526586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04" type="#_x0000_t172" style="position:absolute;left:0;text-align:left;margin-left:0;margin-top:3.75pt;width:0;height:15pt;z-index:2526597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05" type="#_x0000_t172" style="position:absolute;left:0;text-align:left;margin-left:0;margin-top:4.5pt;width:0;height:14.25pt;z-index:2526607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06" type="#_x0000_t172" style="position:absolute;left:0;text-align:left;margin-left:0;margin-top:3.75pt;width:0;height:15pt;z-index:2526617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07" type="#_x0000_t172" style="position:absolute;left:0;text-align:left;margin-left:0;margin-top:4.5pt;width:0;height:14.25pt;z-index:2526627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08" type="#_x0000_t172" style="position:absolute;left:0;text-align:left;margin-left:0;margin-top:3.75pt;width:0;height:15pt;z-index:2526638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09" type="#_x0000_t172" style="position:absolute;left:0;text-align:left;margin-left:0;margin-top:4.5pt;width:0;height:14.25pt;z-index:2526648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10" type="#_x0000_t172" style="position:absolute;left:0;text-align:left;margin-left:0;margin-top:3.75pt;width:0;height:15pt;z-index:2526658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11" type="#_x0000_t172" style="position:absolute;left:0;text-align:left;margin-left:0;margin-top:4.5pt;width:0;height:14.25pt;z-index:2526668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12" type="#_x0000_t172" style="position:absolute;left:0;text-align:left;margin-left:0;margin-top:3.75pt;width:0;height:15pt;z-index:2526679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13" type="#_x0000_t172" style="position:absolute;left:0;text-align:left;margin-left:0;margin-top:4.5pt;width:0;height:14.25pt;z-index:2526689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14" type="#_x0000_t172" style="position:absolute;left:0;text-align:left;margin-left:0;margin-top:3.75pt;width:0;height:15pt;z-index:2526699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15" type="#_x0000_t172" style="position:absolute;left:0;text-align:left;margin-left:0;margin-top:4.5pt;width:0;height:14.25pt;z-index:2526709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16" type="#_x0000_t172" style="position:absolute;left:0;text-align:left;margin-left:0;margin-top:3.75pt;width:0;height:15pt;z-index:2526720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17" type="#_x0000_t172" style="position:absolute;left:0;text-align:left;margin-left:0;margin-top:4.5pt;width:0;height:14.25pt;z-index:2526730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18" type="#_x0000_t172" style="position:absolute;left:0;text-align:left;margin-left:0;margin-top:3.75pt;width:0;height:15pt;z-index:2526740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19" type="#_x0000_t172" style="position:absolute;left:0;text-align:left;margin-left:0;margin-top:4.5pt;width:0;height:14.25pt;z-index:2526750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20" type="#_x0000_t172" style="position:absolute;left:0;text-align:left;margin-left:0;margin-top:3.75pt;width:0;height:15pt;z-index:2526760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21" type="#_x0000_t172" style="position:absolute;left:0;text-align:left;margin-left:0;margin-top:4.5pt;width:0;height:14.25pt;z-index:2526771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22" type="#_x0000_t172" style="position:absolute;left:0;text-align:left;margin-left:0;margin-top:3.75pt;width:0;height:15pt;z-index:2526781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23" type="#_x0000_t172" style="position:absolute;left:0;text-align:left;margin-left:0;margin-top:4.5pt;width:0;height:14.25pt;z-index:2526791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24" type="#_x0000_t172" style="position:absolute;left:0;text-align:left;margin-left:0;margin-top:3.75pt;width:0;height:15pt;z-index:2526801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25" type="#_x0000_t172" style="position:absolute;left:0;text-align:left;margin-left:0;margin-top:4.5pt;width:0;height:14.25pt;z-index:2526812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26" type="#_x0000_t172" style="position:absolute;left:0;text-align:left;margin-left:0;margin-top:3.75pt;width:0;height:15pt;z-index:2526822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27" type="#_x0000_t172" style="position:absolute;left:0;text-align:left;margin-left:0;margin-top:4.5pt;width:0;height:14.25pt;z-index:2526832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28" type="#_x0000_t172" style="position:absolute;left:0;text-align:left;margin-left:0;margin-top:3.75pt;width:0;height:15pt;z-index:2526842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29" type="#_x0000_t172" style="position:absolute;left:0;text-align:left;margin-left:0;margin-top:4.5pt;width:0;height:14.25pt;z-index:2526853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30" type="#_x0000_t172" style="position:absolute;left:0;text-align:left;margin-left:0;margin-top:3.75pt;width:0;height:15pt;z-index:2526863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31" type="#_x0000_t172" style="position:absolute;left:0;text-align:left;margin-left:0;margin-top:4.5pt;width:0;height:14.25pt;z-index:2526873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32" type="#_x0000_t172" style="position:absolute;left:0;text-align:left;margin-left:0;margin-top:3.75pt;width:0;height:15pt;z-index:2526883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33" type="#_x0000_t172" style="position:absolute;left:0;text-align:left;margin-left:0;margin-top:4.5pt;width:0;height:14.25pt;z-index:2526894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34" type="#_x0000_t172" style="position:absolute;left:0;text-align:left;margin-left:0;margin-top:3.75pt;width:0;height:15pt;z-index:2526904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35" type="#_x0000_t172" style="position:absolute;left:0;text-align:left;margin-left:0;margin-top:4.5pt;width:0;height:14.25pt;z-index:2526914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36" type="#_x0000_t172" style="position:absolute;left:0;text-align:left;margin-left:0;margin-top:3.75pt;width:0;height:15pt;z-index:2526924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37" type="#_x0000_t172" style="position:absolute;left:0;text-align:left;margin-left:0;margin-top:4.5pt;width:0;height:14.25pt;z-index:2526935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38" type="#_x0000_t172" style="position:absolute;left:0;text-align:left;margin-left:0;margin-top:3.75pt;width:0;height:15pt;z-index:2526945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39" type="#_x0000_t172" style="position:absolute;left:0;text-align:left;margin-left:0;margin-top:4.5pt;width:0;height:14.25pt;z-index:2526955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40" type="#_x0000_t172" style="position:absolute;left:0;text-align:left;margin-left:0;margin-top:3.75pt;width:0;height:15pt;z-index:2526965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41" type="#_x0000_t172" style="position:absolute;left:0;text-align:left;margin-left:0;margin-top:4.5pt;width:0;height:14.25pt;z-index:2526976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42" type="#_x0000_t172" style="position:absolute;left:0;text-align:left;margin-left:0;margin-top:3.75pt;width:0;height:15pt;z-index:2526986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43" type="#_x0000_t172" style="position:absolute;left:0;text-align:left;margin-left:0;margin-top:4.5pt;width:0;height:14.25pt;z-index:2526996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44" type="#_x0000_t172" style="position:absolute;left:0;text-align:left;margin-left:0;margin-top:3.75pt;width:0;height:15pt;z-index:2527006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45" type="#_x0000_t172" style="position:absolute;left:0;text-align:left;margin-left:0;margin-top:4.5pt;width:0;height:14.25pt;z-index:2527016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46" type="#_x0000_t172" style="position:absolute;left:0;text-align:left;margin-left:0;margin-top:3.75pt;width:0;height:15pt;z-index:2527027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47" type="#_x0000_t172" style="position:absolute;left:0;text-align:left;margin-left:0;margin-top:4.5pt;width:0;height:14.25pt;z-index:2527037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48" type="#_x0000_t172" style="position:absolute;left:0;text-align:left;margin-left:0;margin-top:3.75pt;width:0;height:15pt;z-index:2527047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49" type="#_x0000_t172" style="position:absolute;left:0;text-align:left;margin-left:0;margin-top:4.5pt;width:0;height:14.25pt;z-index:2527057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50" type="#_x0000_t172" style="position:absolute;left:0;text-align:left;margin-left:0;margin-top:3.75pt;width:0;height:15pt;z-index:2527068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51" type="#_x0000_t172" style="position:absolute;left:0;text-align:left;margin-left:0;margin-top:4.5pt;width:0;height:14.25pt;z-index:2527078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52" type="#_x0000_t172" style="position:absolute;left:0;text-align:left;margin-left:0;margin-top:3.75pt;width:0;height:15pt;z-index:2527088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53" type="#_x0000_t172" style="position:absolute;left:0;text-align:left;margin-left:0;margin-top:4.5pt;width:0;height:14.25pt;z-index:2527098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54" type="#_x0000_t172" style="position:absolute;left:0;text-align:left;margin-left:0;margin-top:3.75pt;width:0;height:15pt;z-index:2527109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55" type="#_x0000_t172" style="position:absolute;left:0;text-align:left;margin-left:0;margin-top:4.5pt;width:0;height:14.25pt;z-index:2527119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56" type="#_x0000_t172" style="position:absolute;left:0;text-align:left;margin-left:0;margin-top:3.75pt;width:0;height:15pt;z-index:2527129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57" type="#_x0000_t172" style="position:absolute;left:0;text-align:left;margin-left:0;margin-top:4.5pt;width:0;height:14.25pt;z-index:2527139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58" type="#_x0000_t172" style="position:absolute;left:0;text-align:left;margin-left:0;margin-top:3.75pt;width:0;height:15pt;z-index:2527150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59" type="#_x0000_t172" style="position:absolute;left:0;text-align:left;margin-left:0;margin-top:4.5pt;width:0;height:14.25pt;z-index:2527160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60" type="#_x0000_t172" style="position:absolute;left:0;text-align:left;margin-left:0;margin-top:3.75pt;width:0;height:15pt;z-index:2527170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61" type="#_x0000_t172" style="position:absolute;left:0;text-align:left;margin-left:0;margin-top:4.5pt;width:0;height:14.25pt;z-index:2527180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62" type="#_x0000_t172" style="position:absolute;left:0;text-align:left;margin-left:0;margin-top:3.75pt;width:0;height:15pt;z-index:2527191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63" type="#_x0000_t172" style="position:absolute;left:0;text-align:left;margin-left:0;margin-top:4.5pt;width:0;height:14.25pt;z-index:2527201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64" type="#_x0000_t172" style="position:absolute;left:0;text-align:left;margin-left:0;margin-top:3.75pt;width:0;height:15pt;z-index:2527211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65" type="#_x0000_t172" style="position:absolute;left:0;text-align:left;margin-left:0;margin-top:4.5pt;width:0;height:14.25pt;z-index:2527221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66" type="#_x0000_t172" style="position:absolute;left:0;text-align:left;margin-left:0;margin-top:3.75pt;width:0;height:15pt;z-index:2527232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67" type="#_x0000_t172" style="position:absolute;left:0;text-align:left;margin-left:0;margin-top:4.5pt;width:0;height:14.25pt;z-index:2527242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68" type="#_x0000_t172" style="position:absolute;left:0;text-align:left;margin-left:0;margin-top:3.75pt;width:0;height:15pt;z-index:2527252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69" type="#_x0000_t172" style="position:absolute;left:0;text-align:left;margin-left:0;margin-top:4.5pt;width:0;height:14.25pt;z-index:2527262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70" type="#_x0000_t172" style="position:absolute;left:0;text-align:left;margin-left:0;margin-top:3.75pt;width:0;height:15pt;z-index:2527272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71" type="#_x0000_t172" style="position:absolute;left:0;text-align:left;margin-left:0;margin-top:4.5pt;width:0;height:14.25pt;z-index:2527283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72" type="#_x0000_t172" style="position:absolute;left:0;text-align:left;margin-left:0;margin-top:3.75pt;width:0;height:15pt;z-index:2527293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73" type="#_x0000_t172" style="position:absolute;left:0;text-align:left;margin-left:0;margin-top:4.5pt;width:0;height:14.25pt;z-index:2527303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74" type="#_x0000_t172" style="position:absolute;left:0;text-align:left;margin-left:0;margin-top:3.75pt;width:0;height:15pt;z-index:2527313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75" type="#_x0000_t172" style="position:absolute;left:0;text-align:left;margin-left:0;margin-top:4.5pt;width:0;height:14.25pt;z-index:2527324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76" type="#_x0000_t172" style="position:absolute;left:0;text-align:left;margin-left:0;margin-top:3.75pt;width:0;height:15pt;z-index:2527334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77" type="#_x0000_t172" style="position:absolute;left:0;text-align:left;margin-left:0;margin-top:4.5pt;width:0;height:14.25pt;z-index:2527344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78" type="#_x0000_t172" style="position:absolute;left:0;text-align:left;margin-left:0;margin-top:3.75pt;width:0;height:15pt;z-index:2527354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79" type="#_x0000_t172" style="position:absolute;left:0;text-align:left;margin-left:0;margin-top:4.5pt;width:0;height:14.25pt;z-index:2527365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80" type="#_x0000_t172" style="position:absolute;left:0;text-align:left;margin-left:0;margin-top:3.75pt;width:0;height:15pt;z-index:2527375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81" type="#_x0000_t172" style="position:absolute;left:0;text-align:left;margin-left:0;margin-top:4.5pt;width:0;height:14.25pt;z-index:2527385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82" type="#_x0000_t172" style="position:absolute;left:0;text-align:left;margin-left:0;margin-top:3.75pt;width:0;height:15pt;z-index:2527395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83" type="#_x0000_t172" style="position:absolute;left:0;text-align:left;margin-left:0;margin-top:4.5pt;width:0;height:14.25pt;z-index:2527406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84" type="#_x0000_t172" style="position:absolute;left:0;text-align:left;margin-left:0;margin-top:3.75pt;width:0;height:15pt;z-index:2527416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85" type="#_x0000_t172" style="position:absolute;left:0;text-align:left;margin-left:0;margin-top:4.5pt;width:0;height:14.25pt;z-index:2527426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86" type="#_x0000_t172" style="position:absolute;left:0;text-align:left;margin-left:0;margin-top:3.75pt;width:0;height:15pt;z-index:2527436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87" type="#_x0000_t172" style="position:absolute;left:0;text-align:left;margin-left:0;margin-top:4.5pt;width:0;height:14.25pt;z-index:2527447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88" type="#_x0000_t172" style="position:absolute;left:0;text-align:left;margin-left:0;margin-top:3.75pt;width:0;height:15pt;z-index:2527457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89" type="#_x0000_t172" style="position:absolute;left:0;text-align:left;margin-left:0;margin-top:4.5pt;width:0;height:14.25pt;z-index:2527467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90" type="#_x0000_t172" style="position:absolute;left:0;text-align:left;margin-left:0;margin-top:3.75pt;width:0;height:15pt;z-index:2527477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91" type="#_x0000_t172" style="position:absolute;left:0;text-align:left;margin-left:0;margin-top:4.5pt;width:0;height:14.25pt;z-index:2527488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92" type="#_x0000_t172" style="position:absolute;left:0;text-align:left;margin-left:0;margin-top:3.75pt;width:0;height:15pt;z-index:2527498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93" type="#_x0000_t172" style="position:absolute;left:0;text-align:left;margin-left:0;margin-top:4.5pt;width:0;height:14.25pt;z-index:2527508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94" type="#_x0000_t172" style="position:absolute;left:0;text-align:left;margin-left:0;margin-top:3.75pt;width:0;height:15pt;z-index:2527518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95" type="#_x0000_t172" style="position:absolute;left:0;text-align:left;margin-left:0;margin-top:4.5pt;width:0;height:14.25pt;z-index:2527528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96" type="#_x0000_t172" style="position:absolute;left:0;text-align:left;margin-left:0;margin-top:3.75pt;width:0;height:15pt;z-index:2527539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97" type="#_x0000_t172" style="position:absolute;left:0;text-align:left;margin-left:0;margin-top:4.5pt;width:0;height:14.25pt;z-index:2527549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98" type="#_x0000_t172" style="position:absolute;left:0;text-align:left;margin-left:0;margin-top:3.75pt;width:0;height:15pt;z-index:2527559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099" type="#_x0000_t172" style="position:absolute;left:0;text-align:left;margin-left:0;margin-top:4.5pt;width:0;height:14.25pt;z-index:2527569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00" type="#_x0000_t172" style="position:absolute;left:0;text-align:left;margin-left:0;margin-top:3.75pt;width:0;height:15pt;z-index:2527580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01" type="#_x0000_t172" style="position:absolute;left:0;text-align:left;margin-left:0;margin-top:4.5pt;width:0;height:14.25pt;z-index:2527590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02" type="#_x0000_t172" style="position:absolute;left:0;text-align:left;margin-left:0;margin-top:3.75pt;width:0;height:15pt;z-index:2527600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03" type="#_x0000_t172" style="position:absolute;left:0;text-align:left;margin-left:0;margin-top:4.5pt;width:0;height:14.25pt;z-index:2527610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04" type="#_x0000_t172" style="position:absolute;left:0;text-align:left;margin-left:0;margin-top:3.75pt;width:0;height:15pt;z-index:2527621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05" type="#_x0000_t172" style="position:absolute;left:0;text-align:left;margin-left:0;margin-top:4.5pt;width:0;height:14.25pt;z-index:2527631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06" type="#_x0000_t172" style="position:absolute;left:0;text-align:left;margin-left:0;margin-top:3.75pt;width:0;height:15pt;z-index:2527641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07" type="#_x0000_t172" style="position:absolute;left:0;text-align:left;margin-left:0;margin-top:4.5pt;width:0;height:14.25pt;z-index:2527651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08" type="#_x0000_t172" style="position:absolute;left:0;text-align:left;margin-left:0;margin-top:3.75pt;width:0;height:15pt;z-index:2527662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09" type="#_x0000_t172" style="position:absolute;left:0;text-align:left;margin-left:0;margin-top:4.5pt;width:0;height:14.25pt;z-index:2527672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10" type="#_x0000_t172" style="position:absolute;left:0;text-align:left;margin-left:0;margin-top:3.75pt;width:0;height:15pt;z-index:2527682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11" type="#_x0000_t172" style="position:absolute;left:0;text-align:left;margin-left:0;margin-top:4.5pt;width:0;height:14.25pt;z-index:2527692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12" type="#_x0000_t172" style="position:absolute;left:0;text-align:left;margin-left:0;margin-top:3.75pt;width:0;height:15pt;z-index:2527703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13" type="#_x0000_t172" style="position:absolute;left:0;text-align:left;margin-left:0;margin-top:4.5pt;width:0;height:14.25pt;z-index:2527713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14" type="#_x0000_t172" style="position:absolute;left:0;text-align:left;margin-left:0;margin-top:3.75pt;width:0;height:15pt;z-index:2527723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15" type="#_x0000_t172" style="position:absolute;left:0;text-align:left;margin-left:0;margin-top:4.5pt;width:0;height:14.25pt;z-index:2527733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16" type="#_x0000_t172" style="position:absolute;left:0;text-align:left;margin-left:0;margin-top:3.75pt;width:0;height:15pt;z-index:2527744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17" type="#_x0000_t172" style="position:absolute;left:0;text-align:left;margin-left:0;margin-top:4.5pt;width:0;height:14.25pt;z-index:2527754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18" type="#_x0000_t172" style="position:absolute;left:0;text-align:left;margin-left:0;margin-top:3.75pt;width:0;height:15pt;z-index:2527764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19" type="#_x0000_t172" style="position:absolute;left:0;text-align:left;margin-left:0;margin-top:4.5pt;width:0;height:14.25pt;z-index:2527774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20" type="#_x0000_t172" style="position:absolute;left:0;text-align:left;margin-left:0;margin-top:3.75pt;width:0;height:15pt;z-index:2527784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21" type="#_x0000_t172" style="position:absolute;left:0;text-align:left;margin-left:0;margin-top:4.5pt;width:0;height:14.25pt;z-index:2527795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22" type="#_x0000_t172" style="position:absolute;left:0;text-align:left;margin-left:0;margin-top:3.75pt;width:0;height:15pt;z-index:2527805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23" type="#_x0000_t172" style="position:absolute;left:0;text-align:left;margin-left:0;margin-top:4.5pt;width:0;height:14.25pt;z-index:2527815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24" type="#_x0000_t172" style="position:absolute;left:0;text-align:left;margin-left:0;margin-top:3.75pt;width:0;height:15pt;z-index:2527825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25" type="#_x0000_t172" style="position:absolute;left:0;text-align:left;margin-left:0;margin-top:4.5pt;width:0;height:14.25pt;z-index:2527836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26" type="#_x0000_t172" style="position:absolute;left:0;text-align:left;margin-left:0;margin-top:3.75pt;width:0;height:15pt;z-index:2527846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27" type="#_x0000_t172" style="position:absolute;left:0;text-align:left;margin-left:0;margin-top:4.5pt;width:0;height:14.25pt;z-index:2527856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28" type="#_x0000_t172" style="position:absolute;left:0;text-align:left;margin-left:0;margin-top:3.75pt;width:0;height:15pt;z-index:2527866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29" type="#_x0000_t172" style="position:absolute;left:0;text-align:left;margin-left:0;margin-top:4.5pt;width:0;height:14.25pt;z-index:2527877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30" type="#_x0000_t172" style="position:absolute;left:0;text-align:left;margin-left:0;margin-top:3.75pt;width:0;height:15pt;z-index:2527887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31" type="#_x0000_t172" style="position:absolute;left:0;text-align:left;margin-left:0;margin-top:4.5pt;width:0;height:14.25pt;z-index:2527897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32" type="#_x0000_t172" style="position:absolute;left:0;text-align:left;margin-left:0;margin-top:3.75pt;width:0;height:15pt;z-index:2527907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33" type="#_x0000_t172" style="position:absolute;left:0;text-align:left;margin-left:0;margin-top:4.5pt;width:0;height:14.25pt;z-index:2527918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34" type="#_x0000_t172" style="position:absolute;left:0;text-align:left;margin-left:0;margin-top:3.75pt;width:0;height:15pt;z-index:2527928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35" type="#_x0000_t172" style="position:absolute;left:0;text-align:left;margin-left:0;margin-top:4.5pt;width:0;height:14.25pt;z-index:2527938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36" type="#_x0000_t172" style="position:absolute;left:0;text-align:left;margin-left:0;margin-top:3.75pt;width:0;height:15pt;z-index:2527948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37" type="#_x0000_t172" style="position:absolute;left:0;text-align:left;margin-left:0;margin-top:4.5pt;width:0;height:14.25pt;z-index:2527959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38" type="#_x0000_t172" style="position:absolute;left:0;text-align:left;margin-left:0;margin-top:3.75pt;width:0;height:15pt;z-index:2527969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39" type="#_x0000_t172" style="position:absolute;left:0;text-align:left;margin-left:0;margin-top:4.5pt;width:0;height:14.25pt;z-index:2527979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40" type="#_x0000_t172" style="position:absolute;left:0;text-align:left;margin-left:0;margin-top:3.75pt;width:0;height:15pt;z-index:2527989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41" type="#_x0000_t172" style="position:absolute;left:0;text-align:left;margin-left:0;margin-top:4.5pt;width:0;height:14.25pt;z-index:2528000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42" type="#_x0000_t172" style="position:absolute;left:0;text-align:left;margin-left:0;margin-top:3.75pt;width:0;height:15pt;z-index:2528010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43" type="#_x0000_t172" style="position:absolute;left:0;text-align:left;margin-left:0;margin-top:4.5pt;width:0;height:14.25pt;z-index:2528020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44" type="#_x0000_t172" style="position:absolute;left:0;text-align:left;margin-left:0;margin-top:3.75pt;width:0;height:15pt;z-index:2528030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45" type="#_x0000_t172" style="position:absolute;left:0;text-align:left;margin-left:0;margin-top:4.5pt;width:0;height:14.25pt;z-index:2528040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46" type="#_x0000_t172" style="position:absolute;left:0;text-align:left;margin-left:0;margin-top:3.75pt;width:0;height:15pt;z-index:2528051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47" type="#_x0000_t172" style="position:absolute;left:0;text-align:left;margin-left:0;margin-top:4.5pt;width:0;height:14.25pt;z-index:2528061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48" type="#_x0000_t172" style="position:absolute;left:0;text-align:left;margin-left:0;margin-top:3.75pt;width:0;height:15pt;z-index:2528071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49" type="#_x0000_t172" style="position:absolute;left:0;text-align:left;margin-left:0;margin-top:4.5pt;width:0;height:14.25pt;z-index:2528081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50" type="#_x0000_t172" style="position:absolute;left:0;text-align:left;margin-left:0;margin-top:3.75pt;width:0;height:15pt;z-index:2528092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51" type="#_x0000_t172" style="position:absolute;left:0;text-align:left;margin-left:0;margin-top:4.5pt;width:0;height:14.25pt;z-index:2528102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52" type="#_x0000_t172" style="position:absolute;left:0;text-align:left;margin-left:0;margin-top:3.75pt;width:0;height:15pt;z-index:2528112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53" type="#_x0000_t172" style="position:absolute;left:0;text-align:left;margin-left:0;margin-top:4.5pt;width:0;height:14.25pt;z-index:2528122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54" type="#_x0000_t172" style="position:absolute;left:0;text-align:left;margin-left:0;margin-top:3.75pt;width:0;height:15pt;z-index:2528133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55" type="#_x0000_t172" style="position:absolute;left:0;text-align:left;margin-left:0;margin-top:4.5pt;width:0;height:14.25pt;z-index:2528143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56" type="#_x0000_t172" style="position:absolute;left:0;text-align:left;margin-left:0;margin-top:3.75pt;width:0;height:15pt;z-index:2528153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57" type="#_x0000_t172" style="position:absolute;left:0;text-align:left;margin-left:0;margin-top:4.5pt;width:0;height:14.25pt;z-index:2528163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58" type="#_x0000_t172" style="position:absolute;left:0;text-align:left;margin-left:0;margin-top:3.75pt;width:0;height:15pt;z-index:2528174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59" type="#_x0000_t172" style="position:absolute;left:0;text-align:left;margin-left:0;margin-top:4.5pt;width:0;height:14.25pt;z-index:2528184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60" type="#_x0000_t172" style="position:absolute;left:0;text-align:left;margin-left:0;margin-top:3.75pt;width:0;height:15pt;z-index:2528194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61" type="#_x0000_t172" style="position:absolute;left:0;text-align:left;margin-left:0;margin-top:4.5pt;width:0;height:14.25pt;z-index:2528204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62" type="#_x0000_t172" style="position:absolute;left:0;text-align:left;margin-left:0;margin-top:3.75pt;width:0;height:15pt;z-index:2528215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63" type="#_x0000_t172" style="position:absolute;left:0;text-align:left;margin-left:0;margin-top:4.5pt;width:0;height:14.25pt;z-index:2528225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64" type="#_x0000_t172" style="position:absolute;left:0;text-align:left;margin-left:0;margin-top:3.75pt;width:0;height:15pt;z-index:2528235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65" type="#_x0000_t172" style="position:absolute;left:0;text-align:left;margin-left:0;margin-top:4.5pt;width:0;height:14.25pt;z-index:2528245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66" type="#_x0000_t172" style="position:absolute;left:0;text-align:left;margin-left:0;margin-top:3.75pt;width:0;height:15pt;z-index:2528256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67" type="#_x0000_t172" style="position:absolute;left:0;text-align:left;margin-left:0;margin-top:4.5pt;width:0;height:14.25pt;z-index:2528266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68" type="#_x0000_t172" style="position:absolute;left:0;text-align:left;margin-left:0;margin-top:3.75pt;width:0;height:15pt;z-index:2528276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69" type="#_x0000_t172" style="position:absolute;left:0;text-align:left;margin-left:0;margin-top:4.5pt;width:0;height:14.25pt;z-index:2528286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70" type="#_x0000_t172" style="position:absolute;left:0;text-align:left;margin-left:0;margin-top:3.75pt;width:0;height:15pt;z-index:2528296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71" type="#_x0000_t172" style="position:absolute;left:0;text-align:left;margin-left:0;margin-top:4.5pt;width:0;height:14.25pt;z-index:2528307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72" type="#_x0000_t172" style="position:absolute;left:0;text-align:left;margin-left:0;margin-top:3.75pt;width:0;height:15pt;z-index:2528317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73" type="#_x0000_t172" style="position:absolute;left:0;text-align:left;margin-left:0;margin-top:4.5pt;width:0;height:14.25pt;z-index:2528327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74" type="#_x0000_t172" style="position:absolute;left:0;text-align:left;margin-left:0;margin-top:3.75pt;width:0;height:15pt;z-index:2528337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75" type="#_x0000_t172" style="position:absolute;left:0;text-align:left;margin-left:0;margin-top:4.5pt;width:0;height:14.25pt;z-index:2528348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76" type="#_x0000_t172" style="position:absolute;left:0;text-align:left;margin-left:0;margin-top:3.75pt;width:0;height:15pt;z-index:2528358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77" type="#_x0000_t172" style="position:absolute;left:0;text-align:left;margin-left:0;margin-top:4.5pt;width:0;height:14.25pt;z-index:2528368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78" type="#_x0000_t172" style="position:absolute;left:0;text-align:left;margin-left:0;margin-top:3.75pt;width:0;height:15pt;z-index:2528378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79" type="#_x0000_t172" style="position:absolute;left:0;text-align:left;margin-left:0;margin-top:4.5pt;width:0;height:14.25pt;z-index:2528389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80" type="#_x0000_t172" style="position:absolute;left:0;text-align:left;margin-left:0;margin-top:3.75pt;width:0;height:15pt;z-index:2528399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81" type="#_x0000_t172" style="position:absolute;left:0;text-align:left;margin-left:0;margin-top:4.5pt;width:0;height:14.25pt;z-index:2528409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82" type="#_x0000_t172" style="position:absolute;left:0;text-align:left;margin-left:0;margin-top:3.75pt;width:0;height:15pt;z-index:2528419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83" type="#_x0000_t172" style="position:absolute;left:0;text-align:left;margin-left:0;margin-top:4.5pt;width:0;height:14.25pt;z-index:2528430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84" type="#_x0000_t172" style="position:absolute;left:0;text-align:left;margin-left:0;margin-top:3.75pt;width:0;height:15pt;z-index:2528440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85" type="#_x0000_t172" style="position:absolute;left:0;text-align:left;margin-left:0;margin-top:4.5pt;width:0;height:14.25pt;z-index:2528450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86" type="#_x0000_t172" style="position:absolute;left:0;text-align:left;margin-left:0;margin-top:3.75pt;width:0;height:15pt;z-index:2528460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87" type="#_x0000_t172" style="position:absolute;left:0;text-align:left;margin-left:0;margin-top:4.5pt;width:0;height:14.25pt;z-index:2528471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88" type="#_x0000_t172" style="position:absolute;left:0;text-align:left;margin-left:0;margin-top:3.75pt;width:0;height:15pt;z-index:2528481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89" type="#_x0000_t172" style="position:absolute;left:0;text-align:left;margin-left:0;margin-top:4.5pt;width:0;height:14.25pt;z-index:2528491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90" type="#_x0000_t172" style="position:absolute;left:0;text-align:left;margin-left:0;margin-top:3.75pt;width:0;height:15pt;z-index:2528501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91" type="#_x0000_t172" style="position:absolute;left:0;text-align:left;margin-left:0;margin-top:4.5pt;width:0;height:14.25pt;z-index:2528512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92" type="#_x0000_t172" style="position:absolute;left:0;text-align:left;margin-left:0;margin-top:3.75pt;width:0;height:15pt;z-index:2528522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93" type="#_x0000_t172" style="position:absolute;left:0;text-align:left;margin-left:0;margin-top:4.5pt;width:0;height:14.25pt;z-index:2528532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94" type="#_x0000_t172" style="position:absolute;left:0;text-align:left;margin-left:0;margin-top:3.75pt;width:0;height:15pt;z-index:2528542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95" type="#_x0000_t172" style="position:absolute;left:0;text-align:left;margin-left:0;margin-top:4.5pt;width:0;height:14.25pt;z-index:2528552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96" type="#_x0000_t172" style="position:absolute;left:0;text-align:left;margin-left:0;margin-top:3.75pt;width:0;height:15pt;z-index:2528563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97" type="#_x0000_t172" style="position:absolute;left:0;text-align:left;margin-left:0;margin-top:4.5pt;width:0;height:14.25pt;z-index:2528573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98" type="#_x0000_t172" style="position:absolute;left:0;text-align:left;margin-left:0;margin-top:3.75pt;width:0;height:15pt;z-index:2528583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199" type="#_x0000_t172" style="position:absolute;left:0;text-align:left;margin-left:0;margin-top:4.5pt;width:0;height:14.25pt;z-index:2528593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00" type="#_x0000_t172" style="position:absolute;left:0;text-align:left;margin-left:0;margin-top:3.75pt;width:0;height:15pt;z-index:2528604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01" type="#_x0000_t172" style="position:absolute;left:0;text-align:left;margin-left:0;margin-top:4.5pt;width:0;height:14.25pt;z-index:2528614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02" type="#_x0000_t172" style="position:absolute;left:0;text-align:left;margin-left:0;margin-top:3.75pt;width:0;height:15pt;z-index:2528624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03" type="#_x0000_t172" style="position:absolute;left:0;text-align:left;margin-left:0;margin-top:4.5pt;width:0;height:14.25pt;z-index:2528634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04" type="#_x0000_t172" style="position:absolute;left:0;text-align:left;margin-left:0;margin-top:3.75pt;width:0;height:15pt;z-index:2528645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05" type="#_x0000_t172" style="position:absolute;left:0;text-align:left;margin-left:0;margin-top:4.5pt;width:0;height:14.25pt;z-index:2528655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06" type="#_x0000_t172" style="position:absolute;left:0;text-align:left;margin-left:0;margin-top:3.75pt;width:0;height:15pt;z-index:2528665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07" type="#_x0000_t172" style="position:absolute;left:0;text-align:left;margin-left:0;margin-top:4.5pt;width:0;height:14.25pt;z-index:2528675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08" type="#_x0000_t172" style="position:absolute;left:0;text-align:left;margin-left:0;margin-top:3.75pt;width:0;height:15pt;z-index:2528686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09" type="#_x0000_t172" style="position:absolute;left:0;text-align:left;margin-left:0;margin-top:4.5pt;width:0;height:14.25pt;z-index:2528696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10" type="#_x0000_t172" style="position:absolute;left:0;text-align:left;margin-left:0;margin-top:3.75pt;width:0;height:15pt;z-index:2528706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11" type="#_x0000_t172" style="position:absolute;left:0;text-align:left;margin-left:0;margin-top:4.5pt;width:0;height:14.25pt;z-index:2528716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12" type="#_x0000_t172" style="position:absolute;left:0;text-align:left;margin-left:0;margin-top:3.75pt;width:0;height:15pt;z-index:2528727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13" type="#_x0000_t172" style="position:absolute;left:0;text-align:left;margin-left:0;margin-top:4.5pt;width:0;height:14.25pt;z-index:2528737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14" type="#_x0000_t172" style="position:absolute;left:0;text-align:left;margin-left:0;margin-top:3.75pt;width:0;height:15pt;z-index:2528747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15" type="#_x0000_t172" style="position:absolute;left:0;text-align:left;margin-left:0;margin-top:4.5pt;width:0;height:14.25pt;z-index:2528757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16" type="#_x0000_t172" style="position:absolute;left:0;text-align:left;margin-left:0;margin-top:3.75pt;width:0;height:15pt;z-index:2528768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17" type="#_x0000_t172" style="position:absolute;left:0;text-align:left;margin-left:0;margin-top:4.5pt;width:0;height:14.25pt;z-index:2528778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18" type="#_x0000_t172" style="position:absolute;left:0;text-align:left;margin-left:0;margin-top:3.75pt;width:0;height:15pt;z-index:2528788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19" type="#_x0000_t172" style="position:absolute;left:0;text-align:left;margin-left:0;margin-top:4.5pt;width:0;height:14.25pt;z-index:2528798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20" type="#_x0000_t172" style="position:absolute;left:0;text-align:left;margin-left:0;margin-top:3.75pt;width:0;height:15pt;z-index:2528808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21" type="#_x0000_t172" style="position:absolute;left:0;text-align:left;margin-left:0;margin-top:4.5pt;width:0;height:14.25pt;z-index:2528819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22" type="#_x0000_t172" style="position:absolute;left:0;text-align:left;margin-left:0;margin-top:3.75pt;width:0;height:15pt;z-index:2528829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23" type="#_x0000_t172" style="position:absolute;left:0;text-align:left;margin-left:0;margin-top:4.5pt;width:0;height:14.25pt;z-index:2528839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24" type="#_x0000_t172" style="position:absolute;left:0;text-align:left;margin-left:0;margin-top:3.75pt;width:0;height:15pt;z-index:2528849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25" type="#_x0000_t172" style="position:absolute;left:0;text-align:left;margin-left:0;margin-top:4.5pt;width:0;height:14.25pt;z-index:2528860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26" type="#_x0000_t172" style="position:absolute;left:0;text-align:left;margin-left:0;margin-top:3.75pt;width:0;height:15pt;z-index:2528870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27" type="#_x0000_t172" style="position:absolute;left:0;text-align:left;margin-left:0;margin-top:4.5pt;width:0;height:14.25pt;z-index:2528880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28" type="#_x0000_t172" style="position:absolute;left:0;text-align:left;margin-left:0;margin-top:3.75pt;width:0;height:15pt;z-index:2528890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29" type="#_x0000_t172" style="position:absolute;left:0;text-align:left;margin-left:0;margin-top:4.5pt;width:0;height:14.25pt;z-index:25289011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30" type="#_x0000_t172" style="position:absolute;left:0;text-align:left;margin-left:0;margin-top:3.75pt;width:0;height:15pt;z-index:25289113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31" type="#_x0000_t172" style="position:absolute;left:0;text-align:left;margin-left:0;margin-top:4.5pt;width:0;height:14.25pt;z-index:25289216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32" type="#_x0000_t172" style="position:absolute;left:0;text-align:left;margin-left:0;margin-top:3.75pt;width:0;height:15pt;z-index:25289318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33" type="#_x0000_t172" style="position:absolute;left:0;text-align:left;margin-left:0;margin-top:4.5pt;width:0;height:14.25pt;z-index:25289420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34" type="#_x0000_t172" style="position:absolute;left:0;text-align:left;margin-left:0;margin-top:3.75pt;width:0;height:15pt;z-index:25289523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35" type="#_x0000_t172" style="position:absolute;left:0;text-align:left;margin-left:0;margin-top:4.5pt;width:0;height:14.25pt;z-index:25289625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36" type="#_x0000_t172" style="position:absolute;left:0;text-align:left;margin-left:0;margin-top:3.75pt;width:0;height:15pt;z-index:25289728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37" type="#_x0000_t172" style="position:absolute;left:0;text-align:left;margin-left:0;margin-top:4.5pt;width:0;height:14.25pt;z-index:25289830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38" type="#_x0000_t172" style="position:absolute;left:0;text-align:left;margin-left:0;margin-top:3.75pt;width:0;height:15pt;z-index:25289932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39" type="#_x0000_t172" style="position:absolute;left:0;text-align:left;margin-left:0;margin-top:4.5pt;width:0;height:14.25pt;z-index:25290035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40" type="#_x0000_t172" style="position:absolute;left:0;text-align:left;margin-left:0;margin-top:3.75pt;width:0;height:15pt;z-index:25290137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41" type="#_x0000_t172" style="position:absolute;left:0;text-align:left;margin-left:0;margin-top:4.5pt;width:0;height:14.25pt;z-index:25290240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42" type="#_x0000_t172" style="position:absolute;left:0;text-align:left;margin-left:0;margin-top:3.75pt;width:0;height:15pt;z-index:25290342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43" type="#_x0000_t172" style="position:absolute;left:0;text-align:left;margin-left:0;margin-top:4.5pt;width:0;height:14.25pt;z-index:25290444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44" type="#_x0000_t172" style="position:absolute;left:0;text-align:left;margin-left:0;margin-top:3.75pt;width:0;height:15pt;z-index:25290547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45" type="#_x0000_t172" style="position:absolute;left:0;text-align:left;margin-left:0;margin-top:4.5pt;width:0;height:14.25pt;z-index:25290649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46" type="#_x0000_t172" style="position:absolute;left:0;text-align:left;margin-left:0;margin-top:3.75pt;width:0;height:15pt;z-index:25290752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47" type="#_x0000_t172" style="position:absolute;left:0;text-align:left;margin-left:0;margin-top:4.5pt;width:0;height:14.25pt;z-index:25290854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48" type="#_x0000_t172" style="position:absolute;left:0;text-align:left;margin-left:0;margin-top:3.75pt;width:0;height:15pt;z-index:25290956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49" type="#_x0000_t172" style="position:absolute;left:0;text-align:left;margin-left:0;margin-top:4.5pt;width:0;height:14.25pt;z-index:252910592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50" type="#_x0000_t172" style="position:absolute;left:0;text-align:left;margin-left:0;margin-top:3.75pt;width:0;height:15pt;z-index:252911616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51" type="#_x0000_t172" style="position:absolute;left:0;text-align:left;margin-left:0;margin-top:4.5pt;width:0;height:14.25pt;z-index:252912640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52" type="#_x0000_t172" style="position:absolute;left:0;text-align:left;margin-left:0;margin-top:3.75pt;width:0;height:15pt;z-index:252913664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A&#10;"/>
                </v:shape>
              </w:pict>
            </w:r>
            <w:r>
              <w:rPr>
                <w:noProof/>
                <w:lang w:val="ru-RU" w:eastAsia="ru-RU"/>
              </w:rPr>
              <w:pict>
                <v:shape id="_x0000_s2253" type="#_x0000_t172" style="position:absolute;left:0;text-align:left;margin-left:0;margin-top:4.5pt;width:0;height:14.25pt;z-index:252914688;visibility:visible;mso-wrap-style:none;mso-position-horizontal-relative:text;mso-position-vertical-relative:text" adj="0" fillcolor="#969696" stroked="f">
                  <v:fill opacity="32896f"/>
                  <v:textpath style="font-family:&quot;Arial Black&quot;;font-variant:small-caps;v-text-kern:t;text-decoration:underline line-through" trim="t" string="B&#10;"/>
                </v:shape>
              </w:pict>
            </w:r>
            <w:r w:rsidRPr="001C6793">
              <w:rPr>
                <w:b/>
                <w:bCs/>
                <w:sz w:val="28"/>
                <w:szCs w:val="28"/>
              </w:rPr>
              <w:t>136</w:t>
            </w:r>
          </w:p>
        </w:tc>
      </w:tr>
    </w:tbl>
    <w:p w:rsidR="00174596" w:rsidRDefault="00174596"/>
    <w:p w:rsidR="00174596" w:rsidRDefault="00174596"/>
    <w:p w:rsidR="00174596" w:rsidRDefault="00174596"/>
    <w:p w:rsidR="00174596" w:rsidRDefault="00174596"/>
    <w:sectPr w:rsidR="00174596" w:rsidSect="00282EEA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A64"/>
    <w:rsid w:val="000A5315"/>
    <w:rsid w:val="00174596"/>
    <w:rsid w:val="001C6793"/>
    <w:rsid w:val="00282EEA"/>
    <w:rsid w:val="004519C0"/>
    <w:rsid w:val="0052715E"/>
    <w:rsid w:val="00546856"/>
    <w:rsid w:val="006A63DF"/>
    <w:rsid w:val="00737243"/>
    <w:rsid w:val="00775FFA"/>
    <w:rsid w:val="008623C2"/>
    <w:rsid w:val="009B134A"/>
    <w:rsid w:val="009C09B7"/>
    <w:rsid w:val="00A53A0D"/>
    <w:rsid w:val="00A92637"/>
    <w:rsid w:val="00B05A64"/>
    <w:rsid w:val="00DF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5A6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224</Words>
  <Characters>1282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Jutas</cp:lastModifiedBy>
  <cp:revision>8</cp:revision>
  <cp:lastPrinted>2015-03-13T09:58:00Z</cp:lastPrinted>
  <dcterms:created xsi:type="dcterms:W3CDTF">2015-03-07T08:05:00Z</dcterms:created>
  <dcterms:modified xsi:type="dcterms:W3CDTF">2015-03-21T23:49:00Z</dcterms:modified>
</cp:coreProperties>
</file>