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F" w:rsidRPr="00207AAE" w:rsidRDefault="00A8271F">
      <w:pPr>
        <w:rPr>
          <w:b/>
          <w:bCs/>
          <w:color w:val="0000FF"/>
          <w:sz w:val="48"/>
          <w:szCs w:val="48"/>
          <w:lang w:val="lv-LV"/>
        </w:rPr>
      </w:pPr>
      <w:r>
        <w:rPr>
          <w:b/>
          <w:bCs/>
          <w:sz w:val="48"/>
          <w:szCs w:val="48"/>
        </w:rPr>
        <w:t xml:space="preserve">                   </w:t>
      </w:r>
      <w:bookmarkStart w:id="0" w:name="_GoBack"/>
      <w:bookmarkEnd w:id="0"/>
      <w:r>
        <w:rPr>
          <w:b/>
          <w:bCs/>
          <w:sz w:val="48"/>
          <w:szCs w:val="48"/>
        </w:rPr>
        <w:t xml:space="preserve">   </w:t>
      </w:r>
      <w:r w:rsidRPr="00207AAE">
        <w:rPr>
          <w:b/>
          <w:bCs/>
          <w:color w:val="0000FF"/>
          <w:sz w:val="48"/>
          <w:szCs w:val="48"/>
        </w:rPr>
        <w:t>Punkti Grand Fin</w:t>
      </w:r>
      <w:r w:rsidRPr="00207AAE">
        <w:rPr>
          <w:b/>
          <w:bCs/>
          <w:color w:val="0000FF"/>
          <w:sz w:val="48"/>
          <w:szCs w:val="48"/>
          <w:lang w:val="lv-LV"/>
        </w:rPr>
        <w:t>ālam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2832"/>
        <w:gridCol w:w="1185"/>
        <w:gridCol w:w="1185"/>
        <w:gridCol w:w="1185"/>
        <w:gridCol w:w="1185"/>
        <w:gridCol w:w="988"/>
      </w:tblGrid>
      <w:tr w:rsidR="00A8271F" w:rsidRPr="00F836EE" w:rsidTr="00BE12E2">
        <w:tc>
          <w:tcPr>
            <w:tcW w:w="827" w:type="dxa"/>
            <w:shd w:val="clear" w:color="auto" w:fill="FBD4B4"/>
          </w:tcPr>
          <w:p w:rsidR="00A8271F" w:rsidRPr="00F836EE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F836EE">
              <w:rPr>
                <w:b/>
                <w:bCs/>
                <w:sz w:val="28"/>
                <w:szCs w:val="28"/>
                <w:lang w:val="lv-LV"/>
              </w:rPr>
              <w:t>Vieta</w:t>
            </w:r>
          </w:p>
        </w:tc>
        <w:tc>
          <w:tcPr>
            <w:tcW w:w="2832" w:type="dxa"/>
            <w:shd w:val="clear" w:color="auto" w:fill="FBD4B4"/>
          </w:tcPr>
          <w:p w:rsidR="00A8271F" w:rsidRPr="00F836EE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F836EE">
              <w:rPr>
                <w:b/>
                <w:bCs/>
                <w:sz w:val="28"/>
                <w:szCs w:val="28"/>
                <w:lang w:val="lv-LV"/>
              </w:rPr>
              <w:t>Vārds, Uzvārs</w:t>
            </w:r>
          </w:p>
        </w:tc>
        <w:tc>
          <w:tcPr>
            <w:tcW w:w="1185" w:type="dxa"/>
            <w:shd w:val="clear" w:color="auto" w:fill="FBD4B4"/>
          </w:tcPr>
          <w:p w:rsidR="00A8271F" w:rsidRPr="00F836EE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F836EE">
              <w:rPr>
                <w:b/>
                <w:bCs/>
                <w:sz w:val="28"/>
                <w:szCs w:val="28"/>
                <w:lang w:val="lv-LV"/>
              </w:rPr>
              <w:t>1.posms</w:t>
            </w:r>
          </w:p>
        </w:tc>
        <w:tc>
          <w:tcPr>
            <w:tcW w:w="1185" w:type="dxa"/>
            <w:shd w:val="clear" w:color="auto" w:fill="FBD4B4"/>
          </w:tcPr>
          <w:p w:rsidR="00A8271F" w:rsidRPr="00F836EE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F836EE">
              <w:rPr>
                <w:b/>
                <w:bCs/>
                <w:sz w:val="28"/>
                <w:szCs w:val="28"/>
                <w:lang w:val="lv-LV"/>
              </w:rPr>
              <w:t>2.posms</w:t>
            </w:r>
          </w:p>
        </w:tc>
        <w:tc>
          <w:tcPr>
            <w:tcW w:w="1185" w:type="dxa"/>
            <w:shd w:val="clear" w:color="auto" w:fill="FBD4B4"/>
          </w:tcPr>
          <w:p w:rsidR="00A8271F" w:rsidRPr="00F836EE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F836EE">
              <w:rPr>
                <w:b/>
                <w:bCs/>
                <w:sz w:val="28"/>
                <w:szCs w:val="28"/>
                <w:lang w:val="lv-LV"/>
              </w:rPr>
              <w:t>3.posms</w:t>
            </w:r>
          </w:p>
        </w:tc>
        <w:tc>
          <w:tcPr>
            <w:tcW w:w="1185" w:type="dxa"/>
            <w:shd w:val="clear" w:color="auto" w:fill="FBD4B4"/>
          </w:tcPr>
          <w:p w:rsidR="00A8271F" w:rsidRPr="00F836EE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4</w:t>
            </w:r>
            <w:r w:rsidRPr="00F836EE">
              <w:rPr>
                <w:b/>
                <w:bCs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988" w:type="dxa"/>
            <w:shd w:val="clear" w:color="auto" w:fill="FBD4B4"/>
          </w:tcPr>
          <w:p w:rsidR="00A8271F" w:rsidRPr="00F836EE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F836EE">
              <w:rPr>
                <w:b/>
                <w:bCs/>
                <w:sz w:val="28"/>
                <w:szCs w:val="28"/>
                <w:lang w:val="lv-LV"/>
              </w:rPr>
              <w:t>Kopa</w:t>
            </w:r>
          </w:p>
        </w:tc>
      </w:tr>
      <w:tr w:rsidR="00A8271F" w:rsidRPr="00F836EE" w:rsidTr="00BE12E2">
        <w:tc>
          <w:tcPr>
            <w:tcW w:w="827" w:type="dxa"/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1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Peteris Cimdiņš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112</w:t>
            </w:r>
          </w:p>
        </w:tc>
      </w:tr>
      <w:tr w:rsidR="00A8271F" w:rsidRPr="00F836EE" w:rsidTr="00BE12E2">
        <w:tc>
          <w:tcPr>
            <w:tcW w:w="827" w:type="dxa"/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2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A8271F" w:rsidRPr="00F836EE" w:rsidTr="00BE12E2">
        <w:tc>
          <w:tcPr>
            <w:tcW w:w="827" w:type="dxa"/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3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A8271F" w:rsidRPr="00F836EE" w:rsidTr="00BE12E2">
        <w:tc>
          <w:tcPr>
            <w:tcW w:w="827" w:type="dxa"/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4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Andis Dārziņš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74</w:t>
            </w:r>
          </w:p>
        </w:tc>
      </w:tr>
      <w:tr w:rsidR="00A8271F" w:rsidRPr="00F836EE" w:rsidTr="00BE12E2">
        <w:tc>
          <w:tcPr>
            <w:tcW w:w="827" w:type="dxa"/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5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Elviss Volkops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A8271F" w:rsidRPr="00F836EE" w:rsidTr="00BE12E2">
        <w:tc>
          <w:tcPr>
            <w:tcW w:w="827" w:type="dxa"/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6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Māris Dukurs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A8271F" w:rsidRPr="00F836EE" w:rsidTr="00BE12E2">
        <w:tc>
          <w:tcPr>
            <w:tcW w:w="827" w:type="dxa"/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7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62</w:t>
            </w:r>
          </w:p>
        </w:tc>
      </w:tr>
      <w:tr w:rsidR="00A8271F" w:rsidRPr="00F836EE" w:rsidTr="00BE12E2">
        <w:tc>
          <w:tcPr>
            <w:tcW w:w="827" w:type="dxa"/>
            <w:tcBorders>
              <w:bottom w:val="single" w:sz="12" w:space="0" w:color="auto"/>
            </w:tcBorders>
            <w:shd w:val="clear" w:color="auto" w:fill="BFBFBF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color w:val="FF0000"/>
                <w:sz w:val="28"/>
                <w:szCs w:val="28"/>
                <w:lang w:val="lv-LV"/>
              </w:rPr>
              <w:t>8</w:t>
            </w: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A8271F" w:rsidRPr="00F836EE" w:rsidTr="00BE12E2">
        <w:tc>
          <w:tcPr>
            <w:tcW w:w="827" w:type="dxa"/>
            <w:tcBorders>
              <w:top w:val="single" w:sz="12" w:space="0" w:color="auto"/>
            </w:tcBorders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9</w:t>
            </w:r>
          </w:p>
        </w:tc>
        <w:tc>
          <w:tcPr>
            <w:tcW w:w="2832" w:type="dxa"/>
            <w:tcBorders>
              <w:top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Maksims Čerņakovs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10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Jānis Zalītis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11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12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Rihards Meijers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13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Andrejs Zilgalvis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44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14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Matīss Mūrnieks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15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BE12E2">
                  <w:rPr>
                    <w:b/>
                    <w:bCs/>
                    <w:color w:val="000000"/>
                    <w:sz w:val="28"/>
                    <w:szCs w:val="28"/>
                  </w:rPr>
                  <w:t>Vladimirs</w:t>
                </w:r>
              </w:smartTag>
            </w:smartTag>
            <w:r w:rsidRPr="00BE12E2">
              <w:rPr>
                <w:b/>
                <w:bCs/>
                <w:color w:val="000000"/>
                <w:sz w:val="28"/>
                <w:szCs w:val="28"/>
              </w:rPr>
              <w:t xml:space="preserve"> Pribiļevs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16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Līva Vaivade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17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Vladislavs Saveļjevs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18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BE12E2">
                  <w:rPr>
                    <w:b/>
                    <w:bCs/>
                    <w:color w:val="000000"/>
                    <w:sz w:val="28"/>
                    <w:szCs w:val="28"/>
                  </w:rPr>
                  <w:t>Vladimirs</w:t>
                </w:r>
              </w:smartTag>
            </w:smartTag>
            <w:r w:rsidRPr="00BE12E2">
              <w:rPr>
                <w:b/>
                <w:bCs/>
                <w:color w:val="000000"/>
                <w:sz w:val="28"/>
                <w:szCs w:val="28"/>
              </w:rPr>
              <w:t xml:space="preserve"> Lagunovs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19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Ints Krievkalns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20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Toms Pultraks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21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Veronika Hudjakova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22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Kristaps Liecinieks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23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Eduards Kobiļuks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24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Olga Morozova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25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Karina Petrova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26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Maksims Isajevs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27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Jurijs Dolgovs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28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Jānis Nalivaiko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8271F" w:rsidRPr="00F836EE" w:rsidTr="00BE12E2">
        <w:tc>
          <w:tcPr>
            <w:tcW w:w="827" w:type="dxa"/>
          </w:tcPr>
          <w:p w:rsidR="00A8271F" w:rsidRPr="00BE12E2" w:rsidRDefault="00A8271F" w:rsidP="00BE12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BE12E2">
              <w:rPr>
                <w:b/>
                <w:bCs/>
                <w:sz w:val="28"/>
                <w:szCs w:val="28"/>
                <w:lang w:val="lv-LV"/>
              </w:rPr>
              <w:t>29</w:t>
            </w:r>
          </w:p>
        </w:tc>
        <w:tc>
          <w:tcPr>
            <w:tcW w:w="2832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2E2">
              <w:rPr>
                <w:b/>
                <w:bCs/>
                <w:color w:val="000000"/>
                <w:sz w:val="28"/>
                <w:szCs w:val="28"/>
              </w:rPr>
              <w:t>Jelena Bistrova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E12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A8271F" w:rsidRPr="00BE12E2" w:rsidRDefault="00A8271F" w:rsidP="00BE12E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E12E2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8271F" w:rsidRDefault="00A8271F" w:rsidP="00BE12E2">
      <w:pPr>
        <w:spacing w:after="0"/>
        <w:rPr>
          <w:b/>
          <w:bCs/>
          <w:sz w:val="24"/>
          <w:szCs w:val="24"/>
          <w:lang w:val="lv-LV"/>
        </w:rPr>
      </w:pPr>
    </w:p>
    <w:sectPr w:rsidR="00A8271F" w:rsidSect="00901E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B37"/>
    <w:rsid w:val="00207AAE"/>
    <w:rsid w:val="00737243"/>
    <w:rsid w:val="00856E4C"/>
    <w:rsid w:val="00901ECF"/>
    <w:rsid w:val="00922B37"/>
    <w:rsid w:val="00A8271F"/>
    <w:rsid w:val="00A92637"/>
    <w:rsid w:val="00BE12E2"/>
    <w:rsid w:val="00C42C43"/>
    <w:rsid w:val="00C53877"/>
    <w:rsid w:val="00D77DA0"/>
    <w:rsid w:val="00F8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2B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154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Jutas</cp:lastModifiedBy>
  <cp:revision>5</cp:revision>
  <cp:lastPrinted>2015-03-13T10:33:00Z</cp:lastPrinted>
  <dcterms:created xsi:type="dcterms:W3CDTF">2015-03-07T08:28:00Z</dcterms:created>
  <dcterms:modified xsi:type="dcterms:W3CDTF">2015-03-22T00:01:00Z</dcterms:modified>
</cp:coreProperties>
</file>